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DA" w:rsidRDefault="007638DA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EA7D6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2015</w:t>
      </w:r>
      <w:r w:rsidRPr="006961EB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7638DA" w:rsidRPr="00755FAF" w:rsidRDefault="007638DA"/>
    <w:p w:rsidR="007638DA" w:rsidRPr="00755FAF" w:rsidRDefault="007638DA"/>
    <w:p w:rsidR="007638DA" w:rsidRPr="00755FAF" w:rsidRDefault="007638DA"/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7638DA" w:rsidRPr="00886888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7638DA" w:rsidRPr="00E221E4" w:rsidRDefault="007638DA" w:rsidP="00EA7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9B27CC">
        <w:rPr>
          <w:sz w:val="28"/>
          <w:szCs w:val="28"/>
        </w:rPr>
        <w:t>31</w:t>
      </w:r>
      <w:r>
        <w:rPr>
          <w:sz w:val="28"/>
          <w:szCs w:val="28"/>
        </w:rPr>
        <w:t>.12.2015 года разработаны и утверждены 1</w:t>
      </w:r>
      <w:r w:rsidRPr="00C70608">
        <w:rPr>
          <w:sz w:val="28"/>
          <w:szCs w:val="28"/>
        </w:rPr>
        <w:t>7</w:t>
      </w:r>
      <w:r>
        <w:rPr>
          <w:sz w:val="28"/>
          <w:szCs w:val="28"/>
        </w:rPr>
        <w:t xml:space="preserve"> административных регламентов в части земельного контроля</w:t>
      </w:r>
      <w:r w:rsidRPr="006F50ED">
        <w:rPr>
          <w:sz w:val="28"/>
          <w:szCs w:val="28"/>
        </w:rPr>
        <w:t xml:space="preserve"> (</w:t>
      </w:r>
      <w:r>
        <w:rPr>
          <w:sz w:val="28"/>
          <w:szCs w:val="28"/>
        </w:rPr>
        <w:t>в 2012 году), 1</w:t>
      </w:r>
      <w:r w:rsidRPr="008730B4">
        <w:rPr>
          <w:sz w:val="28"/>
          <w:szCs w:val="28"/>
        </w:rPr>
        <w:t>6</w:t>
      </w:r>
      <w:r>
        <w:rPr>
          <w:sz w:val="28"/>
          <w:szCs w:val="28"/>
        </w:rPr>
        <w:t xml:space="preserve"> НПА  (уставов поселений), приведенные в соответствие с законодательством Российской Федерации в части осуществления муниципального жилищного контроля, а также </w:t>
      </w:r>
      <w:r w:rsidRPr="00E221E4">
        <w:rPr>
          <w:sz w:val="28"/>
          <w:szCs w:val="28"/>
        </w:rPr>
        <w:t>1</w:t>
      </w:r>
      <w:r>
        <w:rPr>
          <w:sz w:val="28"/>
          <w:szCs w:val="28"/>
        </w:rPr>
        <w:t xml:space="preserve"> НПА для осуществления </w:t>
      </w:r>
      <w:r w:rsidRPr="00E221E4">
        <w:rPr>
          <w:sz w:val="28"/>
          <w:szCs w:val="28"/>
        </w:rPr>
        <w:t>муниципального контроля за соблюдением законодательства в области розничной продажи алкогольной продукции.</w:t>
      </w:r>
    </w:p>
    <w:p w:rsidR="007638DA" w:rsidRPr="009872E4" w:rsidRDefault="007638DA" w:rsidP="00EA7D67">
      <w:pPr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Порядок осуществления муниципального  контроля на территории муниципальных образований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регламентируется следующими нормативными правовыми актами:</w:t>
      </w:r>
    </w:p>
    <w:p w:rsidR="007638DA" w:rsidRPr="009872E4" w:rsidRDefault="007638DA" w:rsidP="00EA7D67">
      <w:pPr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- Земельным кодексом Российской Федерации от 25.10.2001 N136-ФЗ;</w:t>
      </w:r>
    </w:p>
    <w:p w:rsidR="007638DA" w:rsidRPr="009872E4" w:rsidRDefault="007638DA" w:rsidP="00EA7D67">
      <w:pPr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7638DA" w:rsidRPr="009872E4" w:rsidRDefault="007638DA" w:rsidP="00EA7D67">
      <w:pPr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7638DA" w:rsidRDefault="007638DA" w:rsidP="00EA7D67">
      <w:pPr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 xml:space="preserve"> - Кодекс</w:t>
      </w:r>
      <w:r>
        <w:rPr>
          <w:sz w:val="28"/>
          <w:szCs w:val="28"/>
        </w:rPr>
        <w:t>ом</w:t>
      </w:r>
      <w:r w:rsidRPr="009872E4">
        <w:rPr>
          <w:sz w:val="28"/>
          <w:szCs w:val="28"/>
        </w:rPr>
        <w:t xml:space="preserve"> Российской Федерации об административных правонарушениях от 30.12.2011 № 195-ФЗ.</w:t>
      </w:r>
    </w:p>
    <w:p w:rsidR="007638DA" w:rsidRDefault="007638DA" w:rsidP="00EA7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Административные регламенты </w:t>
      </w:r>
      <w:r w:rsidRPr="005D30C4">
        <w:rPr>
          <w:sz w:val="28"/>
          <w:szCs w:val="28"/>
        </w:rPr>
        <w:t>о муниципальном земельном контроле, утвержденными постановлениями глав муниципальных образований Плесецкого района</w:t>
      </w:r>
      <w:r>
        <w:rPr>
          <w:sz w:val="28"/>
          <w:szCs w:val="28"/>
        </w:rPr>
        <w:t>.</w:t>
      </w:r>
    </w:p>
    <w:p w:rsidR="007638DA" w:rsidRDefault="007638DA" w:rsidP="00EA7D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Уставы муниципальных образований в части осуществления муниципального жилищного контроля.</w:t>
      </w:r>
    </w:p>
    <w:p w:rsidR="007638DA" w:rsidRPr="00EF587A" w:rsidRDefault="007638DA" w:rsidP="00EA7D67">
      <w:pPr>
        <w:ind w:firstLine="709"/>
        <w:jc w:val="both"/>
        <w:rPr>
          <w:sz w:val="28"/>
          <w:szCs w:val="28"/>
        </w:rPr>
      </w:pPr>
      <w:r w:rsidRPr="00EF587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Регламенты об осуществления </w:t>
      </w:r>
      <w:r w:rsidRPr="00E221E4">
        <w:rPr>
          <w:sz w:val="28"/>
          <w:szCs w:val="28"/>
        </w:rPr>
        <w:t>муниципального контроля за соблюдением законодательства в области розничной продажи алкогольной продукции</w:t>
      </w:r>
      <w:r>
        <w:rPr>
          <w:sz w:val="28"/>
          <w:szCs w:val="28"/>
        </w:rPr>
        <w:t xml:space="preserve">, </w:t>
      </w:r>
      <w:r w:rsidRPr="005D30C4">
        <w:rPr>
          <w:sz w:val="28"/>
          <w:szCs w:val="28"/>
        </w:rPr>
        <w:t>утвержденными постановлениями глав муниципальных образований Плесецкого района</w:t>
      </w:r>
      <w:r>
        <w:rPr>
          <w:sz w:val="28"/>
          <w:szCs w:val="28"/>
        </w:rPr>
        <w:t>.</w:t>
      </w:r>
    </w:p>
    <w:p w:rsidR="007638DA" w:rsidRDefault="007638DA" w:rsidP="00EA7D67">
      <w:pPr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 xml:space="preserve">Федеральная и муниципальная правовая база достаточна для осуществления муниципального земельного контроля. Коррупциогенные факторы не выявлены. </w:t>
      </w:r>
    </w:p>
    <w:p w:rsidR="007638DA" w:rsidRDefault="007638DA" w:rsidP="00EA7D67">
      <w:pPr>
        <w:ind w:firstLine="709"/>
        <w:jc w:val="both"/>
        <w:rPr>
          <w:sz w:val="28"/>
          <w:szCs w:val="28"/>
        </w:rPr>
      </w:pP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7638DA" w:rsidRPr="00886888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638DA" w:rsidRPr="009872E4" w:rsidRDefault="007638DA" w:rsidP="00EA7D67">
      <w:pPr>
        <w:ind w:firstLine="724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Административные регламенты проведения проверок при осуществлении муниципального контроля являются нормативными правовыми актами, регламентирующими порядок исполнения указанной функции.</w:t>
      </w:r>
    </w:p>
    <w:p w:rsidR="007638DA" w:rsidRPr="009872E4" w:rsidRDefault="007638DA" w:rsidP="00EA7D67">
      <w:pPr>
        <w:pStyle w:val="BodyText"/>
        <w:jc w:val="both"/>
        <w:rPr>
          <w:sz w:val="28"/>
          <w:szCs w:val="28"/>
        </w:rPr>
      </w:pPr>
      <w:r w:rsidRPr="009872E4">
        <w:rPr>
          <w:sz w:val="28"/>
          <w:szCs w:val="28"/>
        </w:rPr>
        <w:tab/>
        <w:t>Администрациями муниципальных образований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</w:t>
      </w:r>
      <w:r>
        <w:rPr>
          <w:sz w:val="28"/>
          <w:szCs w:val="28"/>
        </w:rPr>
        <w:t>Плесецкого</w:t>
      </w:r>
      <w:r w:rsidRPr="009872E4">
        <w:rPr>
          <w:sz w:val="28"/>
          <w:szCs w:val="28"/>
        </w:rPr>
        <w:t xml:space="preserve"> муниципального района муниципальный контроль осуществлялся в соответствии с </w:t>
      </w:r>
      <w:r>
        <w:rPr>
          <w:sz w:val="28"/>
          <w:szCs w:val="28"/>
        </w:rPr>
        <w:t>е</w:t>
      </w:r>
      <w:r w:rsidRPr="009872E4">
        <w:rPr>
          <w:sz w:val="28"/>
          <w:szCs w:val="28"/>
        </w:rPr>
        <w:t>жегодным планом проведения плановых проверок юридических лиц и индивидуальных предпринимателей на текущий год.</w:t>
      </w:r>
    </w:p>
    <w:p w:rsidR="007638DA" w:rsidRPr="009872E4" w:rsidRDefault="007638DA" w:rsidP="00EA7D67">
      <w:pPr>
        <w:jc w:val="both"/>
        <w:rPr>
          <w:sz w:val="28"/>
          <w:szCs w:val="28"/>
        </w:rPr>
      </w:pPr>
      <w:r w:rsidRPr="009872E4">
        <w:rPr>
          <w:sz w:val="28"/>
          <w:szCs w:val="28"/>
        </w:rPr>
        <w:tab/>
        <w:t xml:space="preserve"> Муниципальные образования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9872E4">
        <w:rPr>
          <w:sz w:val="28"/>
          <w:szCs w:val="28"/>
        </w:rPr>
        <w:t>, входящие в состав муниципального образования «</w:t>
      </w:r>
      <w:r>
        <w:rPr>
          <w:sz w:val="28"/>
          <w:szCs w:val="28"/>
        </w:rPr>
        <w:t>Плесецкий</w:t>
      </w:r>
      <w:r w:rsidRPr="009872E4">
        <w:rPr>
          <w:sz w:val="28"/>
          <w:szCs w:val="28"/>
        </w:rPr>
        <w:t xml:space="preserve"> муниципальный район», при выполнении функций по муниципальному земельному</w:t>
      </w:r>
      <w:r>
        <w:rPr>
          <w:sz w:val="28"/>
          <w:szCs w:val="28"/>
        </w:rPr>
        <w:t xml:space="preserve">, жилищному контролю и </w:t>
      </w:r>
      <w:r w:rsidRPr="009872E4">
        <w:rPr>
          <w:sz w:val="28"/>
          <w:szCs w:val="28"/>
        </w:rPr>
        <w:t xml:space="preserve"> </w:t>
      </w:r>
      <w:r w:rsidRPr="00E221E4">
        <w:rPr>
          <w:sz w:val="28"/>
          <w:szCs w:val="28"/>
        </w:rPr>
        <w:t>контрол</w:t>
      </w:r>
      <w:r>
        <w:rPr>
          <w:sz w:val="28"/>
          <w:szCs w:val="28"/>
        </w:rPr>
        <w:t>ю</w:t>
      </w:r>
      <w:r w:rsidRPr="00E221E4">
        <w:rPr>
          <w:sz w:val="28"/>
          <w:szCs w:val="28"/>
        </w:rPr>
        <w:t xml:space="preserve"> за соблюдением законодательства в области розничной продажи алкогольной продукции</w:t>
      </w:r>
      <w:r w:rsidRPr="009872E4">
        <w:rPr>
          <w:sz w:val="28"/>
          <w:szCs w:val="28"/>
        </w:rPr>
        <w:t xml:space="preserve"> взаимодействуют с органами государственного контроля (надзора)</w:t>
      </w:r>
      <w:r>
        <w:rPr>
          <w:sz w:val="28"/>
          <w:szCs w:val="28"/>
        </w:rPr>
        <w:t>.</w:t>
      </w:r>
      <w:r w:rsidRPr="009872E4">
        <w:rPr>
          <w:sz w:val="28"/>
          <w:szCs w:val="28"/>
        </w:rPr>
        <w:t xml:space="preserve"> </w:t>
      </w:r>
    </w:p>
    <w:p w:rsidR="007638DA" w:rsidRPr="009872E4" w:rsidRDefault="007638DA" w:rsidP="00EA7D67">
      <w:pPr>
        <w:pStyle w:val="BodyText"/>
        <w:ind w:firstLine="708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Администрации муниципальных образований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готовят и направляют исходные материалы об установленных правонарушениях в уполномоченные государственные органы для принятия соответствующих мер в соответствии с их компетенцией.</w:t>
      </w:r>
    </w:p>
    <w:p w:rsidR="007638DA" w:rsidRDefault="007638DA" w:rsidP="00EA7D67">
      <w:pPr>
        <w:pStyle w:val="BodyText"/>
        <w:ind w:firstLine="708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Подведомственные органы, выполняющие  функции муниципального контроля в муниципальных образования</w:t>
      </w:r>
      <w:r>
        <w:rPr>
          <w:sz w:val="28"/>
          <w:szCs w:val="28"/>
        </w:rPr>
        <w:t>х,</w:t>
      </w:r>
      <w:r w:rsidRPr="009872E4">
        <w:rPr>
          <w:sz w:val="28"/>
          <w:szCs w:val="28"/>
        </w:rPr>
        <w:t xml:space="preserve">  поселени</w:t>
      </w:r>
      <w:r>
        <w:rPr>
          <w:sz w:val="28"/>
          <w:szCs w:val="28"/>
        </w:rPr>
        <w:t>ях</w:t>
      </w:r>
      <w:r w:rsidRPr="009872E4">
        <w:rPr>
          <w:sz w:val="28"/>
          <w:szCs w:val="28"/>
        </w:rPr>
        <w:t>, входящих в состав муниципального образования «</w:t>
      </w:r>
      <w:r>
        <w:rPr>
          <w:sz w:val="28"/>
          <w:szCs w:val="28"/>
        </w:rPr>
        <w:t>Плесецкий</w:t>
      </w:r>
      <w:r w:rsidRPr="009872E4">
        <w:rPr>
          <w:sz w:val="28"/>
          <w:szCs w:val="28"/>
        </w:rPr>
        <w:t xml:space="preserve"> муниципальный район», отсутствуют.</w:t>
      </w:r>
    </w:p>
    <w:p w:rsidR="007638DA" w:rsidRPr="00755FAF" w:rsidRDefault="007638DA" w:rsidP="00886888">
      <w:pPr>
        <w:rPr>
          <w:sz w:val="32"/>
          <w:szCs w:val="32"/>
        </w:rPr>
      </w:pP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7638DA" w:rsidRPr="00886888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7638DA" w:rsidRPr="009872E4" w:rsidRDefault="007638DA" w:rsidP="00EA7D67">
      <w:pPr>
        <w:ind w:firstLine="720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9872E4">
        <w:rPr>
          <w:sz w:val="28"/>
          <w:szCs w:val="28"/>
        </w:rPr>
        <w:t xml:space="preserve"> году выделение финансовых средств из бюджетов всех уровней на осуществление проверок и административных расследований не осуществлялось.</w:t>
      </w:r>
    </w:p>
    <w:p w:rsidR="007638DA" w:rsidRPr="009872E4" w:rsidRDefault="007638DA" w:rsidP="00EA7D67">
      <w:pPr>
        <w:ind w:firstLine="724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В штатных  расписаниях администраций муниципальных образований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 поселений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отдельные единицы, выполняющие функции по муниципальному контролю, не предусмотрены, в связи, с чем эти функции выполняют специалисты, уполномоченные осуществлять муниципальный контроль. </w:t>
      </w:r>
    </w:p>
    <w:p w:rsidR="007638DA" w:rsidRPr="009872E4" w:rsidRDefault="007638DA" w:rsidP="00EA7D67">
      <w:pPr>
        <w:pStyle w:val="BodyText"/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 xml:space="preserve">Специализированное обучение по проведению муниципального контроля специалисты не получали.  </w:t>
      </w:r>
    </w:p>
    <w:p w:rsidR="007638DA" w:rsidRPr="009872E4" w:rsidRDefault="007638DA" w:rsidP="00EA7D67">
      <w:pPr>
        <w:pStyle w:val="BodyText"/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Мероприятия по повышению квалификации специалистов муниципальных образований поселений, выполняющих  функции по муниципальному контролю, в 201</w:t>
      </w:r>
      <w:r>
        <w:rPr>
          <w:sz w:val="28"/>
          <w:szCs w:val="28"/>
        </w:rPr>
        <w:t>5</w:t>
      </w:r>
      <w:r w:rsidRPr="009872E4">
        <w:rPr>
          <w:sz w:val="28"/>
          <w:szCs w:val="28"/>
        </w:rPr>
        <w:t xml:space="preserve"> году не проводились.</w:t>
      </w:r>
    </w:p>
    <w:p w:rsidR="007638DA" w:rsidRDefault="007638DA" w:rsidP="00EA7D67">
      <w:pPr>
        <w:pStyle w:val="BodyText"/>
        <w:ind w:firstLine="708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Эксперты и представители экспертных организаций  к проведению мероприятий по контролю при проведении проверок не привлекались</w:t>
      </w:r>
      <w:r>
        <w:rPr>
          <w:sz w:val="28"/>
          <w:szCs w:val="28"/>
        </w:rPr>
        <w:t>.</w:t>
      </w:r>
    </w:p>
    <w:p w:rsidR="007638DA" w:rsidRDefault="007638DA" w:rsidP="00EA7D67">
      <w:pPr>
        <w:pStyle w:val="BodyText"/>
        <w:ind w:firstLine="708"/>
        <w:jc w:val="both"/>
        <w:rPr>
          <w:sz w:val="28"/>
          <w:szCs w:val="28"/>
        </w:rPr>
      </w:pPr>
    </w:p>
    <w:p w:rsidR="007638DA" w:rsidRDefault="007638DA" w:rsidP="00EA7D67">
      <w:pPr>
        <w:pStyle w:val="BodyText"/>
        <w:ind w:firstLine="708"/>
        <w:jc w:val="both"/>
        <w:rPr>
          <w:sz w:val="28"/>
          <w:szCs w:val="28"/>
        </w:rPr>
      </w:pP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7638DA" w:rsidRPr="00886888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7638DA" w:rsidRPr="009872E4" w:rsidRDefault="007638DA" w:rsidP="00EA7D67">
      <w:pPr>
        <w:pStyle w:val="BodyText"/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 xml:space="preserve">В </w:t>
      </w:r>
      <w:r>
        <w:rPr>
          <w:sz w:val="28"/>
          <w:szCs w:val="28"/>
        </w:rPr>
        <w:t>Плесецком</w:t>
      </w:r>
      <w:r w:rsidRPr="009872E4">
        <w:rPr>
          <w:sz w:val="28"/>
          <w:szCs w:val="28"/>
        </w:rPr>
        <w:t xml:space="preserve">  муниципальном районе  общее количество юридических лиц и индивидуальных предпринимателей, осуществляющих свою деятельность на территории поселений в 201</w:t>
      </w:r>
      <w:r>
        <w:rPr>
          <w:sz w:val="28"/>
          <w:szCs w:val="28"/>
        </w:rPr>
        <w:t>5</w:t>
      </w:r>
      <w:r w:rsidRPr="009872E4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составило  </w:t>
      </w:r>
      <w:r>
        <w:rPr>
          <w:sz w:val="28"/>
          <w:szCs w:val="28"/>
        </w:rPr>
        <w:t>1637</w:t>
      </w:r>
      <w:r w:rsidRPr="009872E4">
        <w:rPr>
          <w:sz w:val="28"/>
          <w:szCs w:val="28"/>
        </w:rPr>
        <w:t xml:space="preserve"> единиц. </w:t>
      </w:r>
    </w:p>
    <w:p w:rsidR="007638DA" w:rsidRPr="00044046" w:rsidRDefault="007638DA" w:rsidP="00EA7D67">
      <w:pPr>
        <w:pStyle w:val="BodyText"/>
        <w:ind w:firstLine="709"/>
        <w:jc w:val="both"/>
        <w:rPr>
          <w:sz w:val="28"/>
          <w:szCs w:val="28"/>
        </w:rPr>
      </w:pPr>
      <w:r w:rsidRPr="00044046">
        <w:rPr>
          <w:sz w:val="28"/>
          <w:szCs w:val="28"/>
        </w:rPr>
        <w:t xml:space="preserve">Всего по муниципальному земельному и жилищному контролю в отношении юридических лиц, индивидуальных предпринимателей проведено </w:t>
      </w:r>
      <w:r>
        <w:rPr>
          <w:sz w:val="28"/>
          <w:szCs w:val="28"/>
        </w:rPr>
        <w:t>8</w:t>
      </w:r>
      <w:r w:rsidRPr="00044046">
        <w:rPr>
          <w:sz w:val="28"/>
          <w:szCs w:val="28"/>
        </w:rPr>
        <w:t xml:space="preserve"> (плановых)</w:t>
      </w:r>
      <w:r>
        <w:rPr>
          <w:sz w:val="28"/>
          <w:szCs w:val="28"/>
        </w:rPr>
        <w:t xml:space="preserve"> 23 (внеплановых)</w:t>
      </w:r>
      <w:r w:rsidRPr="00044046">
        <w:rPr>
          <w:sz w:val="28"/>
          <w:szCs w:val="28"/>
        </w:rPr>
        <w:t xml:space="preserve"> проверок.  </w:t>
      </w:r>
    </w:p>
    <w:p w:rsidR="007638DA" w:rsidRPr="00886888" w:rsidRDefault="007638DA" w:rsidP="00886888">
      <w:pPr>
        <w:rPr>
          <w:sz w:val="32"/>
          <w:szCs w:val="32"/>
        </w:rPr>
      </w:pP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7638DA" w:rsidRPr="00886888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7638DA" w:rsidRDefault="007638DA" w:rsidP="00EA7D67">
      <w:pPr>
        <w:ind w:firstLine="724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По результатам проверок</w:t>
      </w:r>
      <w:r>
        <w:rPr>
          <w:sz w:val="28"/>
          <w:szCs w:val="28"/>
        </w:rPr>
        <w:t xml:space="preserve"> в 9 случаях выявлены</w:t>
      </w:r>
      <w:r w:rsidRPr="009872E4">
        <w:rPr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 w:rsidRPr="009872E4">
        <w:rPr>
          <w:sz w:val="28"/>
          <w:szCs w:val="28"/>
        </w:rPr>
        <w:t>нарушени</w:t>
      </w:r>
      <w:r>
        <w:rPr>
          <w:sz w:val="28"/>
          <w:szCs w:val="28"/>
        </w:rPr>
        <w:t>я, в 8 случаях выявлено нарушения законодательства</w:t>
      </w:r>
      <w:r w:rsidRPr="009872E4">
        <w:rPr>
          <w:sz w:val="28"/>
          <w:szCs w:val="28"/>
        </w:rPr>
        <w:t>. Все проверки были проведены в соответствии с требованиями действующего законодательства.</w:t>
      </w:r>
    </w:p>
    <w:p w:rsidR="007638DA" w:rsidRPr="00886888" w:rsidRDefault="007638DA" w:rsidP="00886888">
      <w:pPr>
        <w:rPr>
          <w:sz w:val="32"/>
          <w:szCs w:val="32"/>
        </w:rPr>
      </w:pP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7638DA" w:rsidRPr="00886888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Для анализа и оценки эффективности муниципального контроля используются следующие показатели: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 xml:space="preserve">выполнение плана проведения проверок (доля проведенных плановых проверок в процентах общего количества запланированных проверок) – </w:t>
      </w:r>
      <w:r>
        <w:rPr>
          <w:sz w:val="28"/>
          <w:szCs w:val="28"/>
        </w:rPr>
        <w:t>10</w:t>
      </w:r>
      <w:r w:rsidRPr="00CD71D7">
        <w:rPr>
          <w:sz w:val="28"/>
          <w:szCs w:val="28"/>
        </w:rPr>
        <w:t>0%;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– 0;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доля проверок, результаты которых признаны недействительными (в процентах общего числа проведенных проверок) – 0;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 xml:space="preserve">доля проверок, проведенных органами муниципального контроля с нарушениями требований </w:t>
      </w:r>
      <w:hyperlink r:id="rId6" w:history="1">
        <w:r w:rsidRPr="00CD71D7">
          <w:rPr>
            <w:sz w:val="28"/>
            <w:szCs w:val="28"/>
          </w:rPr>
          <w:t>законодательства</w:t>
        </w:r>
      </w:hyperlink>
      <w:r w:rsidRPr="00CD71D7">
        <w:rPr>
          <w:sz w:val="28"/>
          <w:szCs w:val="28"/>
        </w:rPr>
        <w:t xml:space="preserve"> Российской Федерации о порядке их проведения, по результатам,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общего числа проведенных проверок) - 0;</w:t>
      </w:r>
    </w:p>
    <w:p w:rsidR="007638DA" w:rsidRPr="00044046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044046">
        <w:rPr>
          <w:sz w:val="28"/>
          <w:szCs w:val="28"/>
        </w:rPr>
        <w:t xml:space="preserve"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осуществляющих деятельность на территории муниципального образования, деятельность которых подлежит муниципальному контролю) – </w:t>
      </w:r>
      <w:r>
        <w:rPr>
          <w:sz w:val="28"/>
          <w:szCs w:val="28"/>
        </w:rPr>
        <w:t>2</w:t>
      </w:r>
      <w:r w:rsidRPr="00044046">
        <w:rPr>
          <w:sz w:val="28"/>
          <w:szCs w:val="28"/>
        </w:rPr>
        <w:t>%;</w:t>
      </w:r>
    </w:p>
    <w:p w:rsidR="007638DA" w:rsidRPr="00044046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044046">
        <w:rPr>
          <w:sz w:val="28"/>
          <w:szCs w:val="28"/>
        </w:rPr>
        <w:t xml:space="preserve">доля проведенных внеплановых проверок (в процентах общего количества проведенных проверок) – </w:t>
      </w:r>
      <w:r>
        <w:rPr>
          <w:sz w:val="28"/>
          <w:szCs w:val="28"/>
        </w:rPr>
        <w:t>74</w:t>
      </w:r>
      <w:r w:rsidRPr="00044046">
        <w:rPr>
          <w:sz w:val="28"/>
          <w:szCs w:val="28"/>
        </w:rPr>
        <w:t>%;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доля правонарушений, выявленных по итогам проведения внеплановых проверок (в процентах общего числа правонарушений, вы</w:t>
      </w:r>
      <w:r>
        <w:rPr>
          <w:sz w:val="28"/>
          <w:szCs w:val="28"/>
        </w:rPr>
        <w:t>явленных по итогам проверок) – 26%</w:t>
      </w:r>
      <w:r w:rsidRPr="00CD71D7">
        <w:rPr>
          <w:sz w:val="28"/>
          <w:szCs w:val="28"/>
        </w:rPr>
        <w:t>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доля внеплановых проверок, проведенных по фактам нарушений, с которыми связано возникновение угрозы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- 0;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доля внеплановых проверок, проведенных по фактам нарушений обязательных требований, с 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- 0;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доля проверок, по итогам которых выявлены правонарушения (в процентах общего числа проведенных план</w:t>
      </w:r>
      <w:r>
        <w:rPr>
          <w:sz w:val="28"/>
          <w:szCs w:val="28"/>
        </w:rPr>
        <w:t>овых и внеплановых проверок) – 29%</w:t>
      </w:r>
      <w:r w:rsidRPr="00CD71D7">
        <w:rPr>
          <w:sz w:val="28"/>
          <w:szCs w:val="28"/>
        </w:rPr>
        <w:t>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 xml:space="preserve">доля проверок, по итогам которых по результатам выявленных правонарушений были возбуждены дела об административных правонарушениях (в процентах общего числа проверок, по итогам которых были выявлены правонарушения) </w:t>
      </w:r>
      <w:r>
        <w:rPr>
          <w:sz w:val="28"/>
          <w:szCs w:val="28"/>
        </w:rPr>
        <w:t>–</w:t>
      </w:r>
      <w:r w:rsidRPr="00CD71D7">
        <w:rPr>
          <w:sz w:val="28"/>
          <w:szCs w:val="28"/>
        </w:rPr>
        <w:t xml:space="preserve"> </w:t>
      </w:r>
      <w:r>
        <w:rPr>
          <w:sz w:val="28"/>
          <w:szCs w:val="28"/>
        </w:rPr>
        <w:t>30%</w:t>
      </w:r>
      <w:r w:rsidRPr="00CD71D7">
        <w:rPr>
          <w:sz w:val="28"/>
          <w:szCs w:val="28"/>
        </w:rPr>
        <w:t>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 xml:space="preserve">доля проверок, по итогам которых по фактам выявленных нарушений наложены административные наказания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</w:t>
      </w:r>
      <w:r>
        <w:rPr>
          <w:sz w:val="28"/>
          <w:szCs w:val="28"/>
        </w:rPr>
        <w:t>–</w:t>
      </w:r>
      <w:r w:rsidRPr="00CD71D7">
        <w:rPr>
          <w:sz w:val="28"/>
          <w:szCs w:val="28"/>
        </w:rPr>
        <w:t xml:space="preserve"> </w:t>
      </w:r>
      <w:r>
        <w:rPr>
          <w:sz w:val="28"/>
          <w:szCs w:val="28"/>
        </w:rPr>
        <w:t>50%</w:t>
      </w:r>
      <w:r w:rsidRPr="00CD71D7">
        <w:rPr>
          <w:sz w:val="28"/>
          <w:szCs w:val="28"/>
        </w:rPr>
        <w:t>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- 0;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- 0;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чрезвычайных ситуаций природного и техногенного характера (по видам ущерба) - 0;</w:t>
      </w:r>
    </w:p>
    <w:p w:rsidR="007638DA" w:rsidRPr="00CD71D7" w:rsidRDefault="007638DA" w:rsidP="00EA7D67">
      <w:pPr>
        <w:autoSpaceDE w:val="0"/>
        <w:autoSpaceDN w:val="0"/>
        <w:adjustRightInd w:val="0"/>
        <w:ind w:firstLine="705"/>
        <w:jc w:val="both"/>
        <w:rPr>
          <w:sz w:val="28"/>
          <w:szCs w:val="28"/>
        </w:rPr>
      </w:pPr>
      <w:r w:rsidRPr="00CD71D7">
        <w:rPr>
          <w:sz w:val="28"/>
          <w:szCs w:val="28"/>
        </w:rPr>
        <w:t xml:space="preserve">доля выявленных при проведении проверок правонарушений, связанных с неисполнением предписаний (в процентах общего числа выявленных правонарушений) </w:t>
      </w:r>
      <w:r>
        <w:rPr>
          <w:sz w:val="28"/>
          <w:szCs w:val="28"/>
        </w:rPr>
        <w:t>–</w:t>
      </w:r>
      <w:r w:rsidRPr="00CD71D7">
        <w:rPr>
          <w:sz w:val="28"/>
          <w:szCs w:val="28"/>
        </w:rPr>
        <w:t xml:space="preserve"> </w:t>
      </w:r>
      <w:r>
        <w:rPr>
          <w:sz w:val="28"/>
          <w:szCs w:val="28"/>
        </w:rPr>
        <w:t>11%</w:t>
      </w:r>
      <w:r w:rsidRPr="00CD71D7">
        <w:rPr>
          <w:sz w:val="28"/>
          <w:szCs w:val="28"/>
        </w:rPr>
        <w:t>.</w:t>
      </w:r>
    </w:p>
    <w:p w:rsidR="007638DA" w:rsidRDefault="007638DA" w:rsidP="00EA7D67">
      <w:pPr>
        <w:pStyle w:val="BodyText"/>
        <w:ind w:firstLine="709"/>
        <w:jc w:val="both"/>
        <w:rPr>
          <w:sz w:val="28"/>
          <w:szCs w:val="28"/>
        </w:rPr>
      </w:pPr>
      <w:r w:rsidRPr="00CD71D7">
        <w:rPr>
          <w:sz w:val="28"/>
          <w:szCs w:val="28"/>
        </w:rPr>
        <w:t>Показатели эффективности муниципального контроля рассчитаны на основании сведений, содержащихся в форме № 1-контроль «Сведения об осуществлении государственного контроля (надзора) и муниципального контроля» за 201</w:t>
      </w:r>
      <w:r>
        <w:rPr>
          <w:sz w:val="28"/>
          <w:szCs w:val="28"/>
        </w:rPr>
        <w:t>5</w:t>
      </w:r>
      <w:r w:rsidRPr="00CD71D7">
        <w:rPr>
          <w:sz w:val="28"/>
          <w:szCs w:val="28"/>
        </w:rPr>
        <w:t xml:space="preserve"> год.</w:t>
      </w:r>
    </w:p>
    <w:p w:rsidR="007638DA" w:rsidRPr="00886888" w:rsidRDefault="007638DA" w:rsidP="00886888">
      <w:pPr>
        <w:rPr>
          <w:sz w:val="32"/>
          <w:szCs w:val="32"/>
        </w:rPr>
      </w:pP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7638DA" w:rsidRPr="00F828AB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7638DA" w:rsidRPr="00886888" w:rsidRDefault="007638DA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7638DA" w:rsidRPr="00C63E4C" w:rsidRDefault="007638DA" w:rsidP="00EA7D67">
      <w:pPr>
        <w:ind w:firstLine="709"/>
        <w:jc w:val="both"/>
        <w:rPr>
          <w:sz w:val="28"/>
          <w:szCs w:val="28"/>
        </w:rPr>
      </w:pPr>
      <w:r w:rsidRPr="00C63E4C">
        <w:rPr>
          <w:sz w:val="28"/>
          <w:szCs w:val="28"/>
        </w:rPr>
        <w:t>В 201</w:t>
      </w:r>
      <w:r>
        <w:rPr>
          <w:sz w:val="28"/>
          <w:szCs w:val="28"/>
        </w:rPr>
        <w:t>5</w:t>
      </w:r>
      <w:r w:rsidRPr="00C63E4C">
        <w:rPr>
          <w:sz w:val="28"/>
          <w:szCs w:val="28"/>
        </w:rPr>
        <w:t xml:space="preserve"> году в </w:t>
      </w:r>
      <w:r>
        <w:rPr>
          <w:sz w:val="28"/>
          <w:szCs w:val="28"/>
        </w:rPr>
        <w:t>4</w:t>
      </w:r>
      <w:r w:rsidRPr="00C63E4C">
        <w:rPr>
          <w:sz w:val="28"/>
          <w:szCs w:val="28"/>
        </w:rPr>
        <w:t xml:space="preserve"> муниципальных образованиях</w:t>
      </w:r>
      <w:r>
        <w:rPr>
          <w:sz w:val="28"/>
          <w:szCs w:val="28"/>
        </w:rPr>
        <w:t>,</w:t>
      </w:r>
      <w:r w:rsidRPr="00C63E4C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ях</w:t>
      </w:r>
      <w:r w:rsidRPr="00C63E4C">
        <w:rPr>
          <w:sz w:val="28"/>
          <w:szCs w:val="28"/>
        </w:rPr>
        <w:t xml:space="preserve"> Плесецкого района осуществлялся муниципальный контроль.</w:t>
      </w:r>
    </w:p>
    <w:p w:rsidR="007638DA" w:rsidRPr="00C63E4C" w:rsidRDefault="007638DA" w:rsidP="00EA7D67">
      <w:pPr>
        <w:ind w:firstLine="709"/>
        <w:jc w:val="both"/>
        <w:rPr>
          <w:sz w:val="28"/>
          <w:szCs w:val="28"/>
        </w:rPr>
      </w:pPr>
      <w:r w:rsidRPr="00C63E4C">
        <w:rPr>
          <w:sz w:val="28"/>
          <w:szCs w:val="28"/>
        </w:rPr>
        <w:t>Согласно информации, представленной муниципальными образованиями поселениями, за период 201</w:t>
      </w:r>
      <w:r>
        <w:rPr>
          <w:sz w:val="28"/>
          <w:szCs w:val="28"/>
        </w:rPr>
        <w:t>5</w:t>
      </w:r>
      <w:r w:rsidRPr="00C63E4C">
        <w:rPr>
          <w:sz w:val="28"/>
          <w:szCs w:val="28"/>
        </w:rPr>
        <w:t xml:space="preserve"> года на территории муниципального образования проведено </w:t>
      </w:r>
      <w:r>
        <w:rPr>
          <w:sz w:val="28"/>
          <w:szCs w:val="28"/>
        </w:rPr>
        <w:t>31</w:t>
      </w:r>
      <w:r w:rsidRPr="00C63E4C">
        <w:rPr>
          <w:sz w:val="28"/>
          <w:szCs w:val="28"/>
        </w:rPr>
        <w:t xml:space="preserve"> проверок</w:t>
      </w:r>
      <w:r>
        <w:rPr>
          <w:sz w:val="28"/>
          <w:szCs w:val="28"/>
        </w:rPr>
        <w:t>а</w:t>
      </w:r>
      <w:r w:rsidRPr="00C63E4C">
        <w:rPr>
          <w:sz w:val="28"/>
          <w:szCs w:val="28"/>
        </w:rPr>
        <w:t xml:space="preserve"> в отношении юридических лиц.</w:t>
      </w:r>
    </w:p>
    <w:p w:rsidR="007638DA" w:rsidRPr="00A83FE1" w:rsidRDefault="007638DA" w:rsidP="00EA7D67">
      <w:pPr>
        <w:ind w:firstLine="709"/>
        <w:jc w:val="both"/>
        <w:rPr>
          <w:sz w:val="28"/>
          <w:szCs w:val="28"/>
        </w:rPr>
      </w:pPr>
      <w:r w:rsidRPr="00A83FE1">
        <w:rPr>
          <w:sz w:val="28"/>
          <w:szCs w:val="28"/>
        </w:rPr>
        <w:t>В ходе проводимых проверок не выявлено нарушений.</w:t>
      </w:r>
    </w:p>
    <w:p w:rsidR="007638DA" w:rsidRPr="00A83FE1" w:rsidRDefault="007638DA" w:rsidP="00EA7D67">
      <w:pPr>
        <w:pStyle w:val="BodyText"/>
        <w:ind w:firstLine="709"/>
        <w:jc w:val="both"/>
        <w:rPr>
          <w:sz w:val="28"/>
          <w:szCs w:val="28"/>
        </w:rPr>
      </w:pPr>
      <w:r w:rsidRPr="00A83FE1">
        <w:rPr>
          <w:sz w:val="28"/>
          <w:szCs w:val="28"/>
        </w:rPr>
        <w:t xml:space="preserve">Для повышения эффективности осуществления муниципального контроля на территории </w:t>
      </w:r>
      <w:r>
        <w:rPr>
          <w:sz w:val="28"/>
          <w:szCs w:val="28"/>
        </w:rPr>
        <w:t>Плесецкого</w:t>
      </w:r>
      <w:r w:rsidRPr="00A83FE1">
        <w:rPr>
          <w:sz w:val="28"/>
          <w:szCs w:val="28"/>
        </w:rPr>
        <w:t xml:space="preserve"> муниципального района необходимо:</w:t>
      </w:r>
    </w:p>
    <w:p w:rsidR="007638DA" w:rsidRPr="00A83FE1" w:rsidRDefault="007638DA" w:rsidP="00EA7D67">
      <w:pPr>
        <w:ind w:firstLine="709"/>
        <w:jc w:val="both"/>
        <w:rPr>
          <w:sz w:val="28"/>
          <w:szCs w:val="28"/>
        </w:rPr>
      </w:pPr>
      <w:r w:rsidRPr="00A83FE1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организовать обучение</w:t>
      </w:r>
      <w:r w:rsidRPr="00A83FE1">
        <w:rPr>
          <w:sz w:val="28"/>
          <w:szCs w:val="28"/>
        </w:rPr>
        <w:t xml:space="preserve"> специалистов, уполномоченных осуществлять муниципальный контроль;</w:t>
      </w:r>
    </w:p>
    <w:p w:rsidR="007638DA" w:rsidRPr="00A83FE1" w:rsidRDefault="007638DA" w:rsidP="00EA7D67">
      <w:pPr>
        <w:ind w:firstLine="709"/>
        <w:jc w:val="both"/>
        <w:rPr>
          <w:sz w:val="28"/>
          <w:szCs w:val="28"/>
        </w:rPr>
      </w:pPr>
      <w:r w:rsidRPr="00A83FE1">
        <w:rPr>
          <w:sz w:val="28"/>
          <w:szCs w:val="28"/>
        </w:rPr>
        <w:t>-  муниципальным образованиям поселени</w:t>
      </w:r>
      <w:r>
        <w:rPr>
          <w:sz w:val="28"/>
          <w:szCs w:val="28"/>
        </w:rPr>
        <w:t>й</w:t>
      </w:r>
      <w:r w:rsidRPr="00A83FE1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своевременно</w:t>
      </w:r>
      <w:r w:rsidRPr="00A83FE1">
        <w:rPr>
          <w:sz w:val="28"/>
          <w:szCs w:val="28"/>
        </w:rPr>
        <w:t xml:space="preserve"> представлять в органы прокуратуры планы проведения плановых проверок юридических лиц и индивидуальных предпринимателей;</w:t>
      </w:r>
    </w:p>
    <w:p w:rsidR="007638DA" w:rsidRPr="00A83FE1" w:rsidRDefault="007638DA" w:rsidP="00EA7D67">
      <w:pPr>
        <w:ind w:firstLine="709"/>
        <w:jc w:val="both"/>
        <w:rPr>
          <w:sz w:val="28"/>
          <w:szCs w:val="28"/>
        </w:rPr>
      </w:pPr>
      <w:r w:rsidRPr="00A83FE1">
        <w:rPr>
          <w:sz w:val="28"/>
          <w:szCs w:val="28"/>
        </w:rPr>
        <w:t>- осуществлять комплекс мер, направленных на исполнение обязательных требований земельного законодательства;</w:t>
      </w:r>
    </w:p>
    <w:p w:rsidR="007638DA" w:rsidRPr="00A83FE1" w:rsidRDefault="007638DA" w:rsidP="00EA7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FE1">
        <w:rPr>
          <w:rFonts w:ascii="Times New Roman" w:hAnsi="Times New Roman" w:cs="Times New Roman"/>
          <w:sz w:val="28"/>
          <w:szCs w:val="28"/>
        </w:rPr>
        <w:t>- активно взаимодействовать с органами федерального и регионального контроля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3FE1">
        <w:rPr>
          <w:rFonts w:ascii="Times New Roman" w:hAnsi="Times New Roman" w:cs="Times New Roman"/>
          <w:sz w:val="28"/>
          <w:szCs w:val="28"/>
        </w:rPr>
        <w:t xml:space="preserve"> связанным с обеспечением муниципального земельного контроля;</w:t>
      </w:r>
    </w:p>
    <w:p w:rsidR="007638DA" w:rsidRPr="00A83FE1" w:rsidRDefault="007638DA" w:rsidP="00EA7D67">
      <w:pPr>
        <w:pStyle w:val="BodyText"/>
        <w:ind w:firstLine="709"/>
        <w:jc w:val="both"/>
        <w:rPr>
          <w:rStyle w:val="FontStyle27"/>
          <w:sz w:val="28"/>
          <w:szCs w:val="28"/>
        </w:rPr>
      </w:pPr>
      <w:r w:rsidRPr="00A83F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совершенствовать и своевременно вносить изменения в </w:t>
      </w:r>
      <w:r w:rsidRPr="00A83FE1">
        <w:rPr>
          <w:sz w:val="28"/>
          <w:szCs w:val="28"/>
        </w:rPr>
        <w:t xml:space="preserve"> муниципальную нормативную правовую базу в части </w:t>
      </w:r>
      <w:r w:rsidRPr="00A83FE1">
        <w:rPr>
          <w:rStyle w:val="FontStyle27"/>
          <w:sz w:val="28"/>
          <w:szCs w:val="28"/>
        </w:rPr>
        <w:t>порядка организации и проведения муниципального контроля на территории муниципального образования «</w:t>
      </w:r>
      <w:r>
        <w:rPr>
          <w:rStyle w:val="FontStyle27"/>
          <w:sz w:val="28"/>
          <w:szCs w:val="28"/>
        </w:rPr>
        <w:t>Плесецкий</w:t>
      </w:r>
      <w:r w:rsidRPr="00A83FE1">
        <w:rPr>
          <w:rStyle w:val="FontStyle27"/>
          <w:sz w:val="28"/>
          <w:szCs w:val="28"/>
        </w:rPr>
        <w:t xml:space="preserve"> муниципальный район»;</w:t>
      </w:r>
    </w:p>
    <w:p w:rsidR="007638DA" w:rsidRPr="00A83FE1" w:rsidRDefault="007638DA" w:rsidP="00EA7D67">
      <w:pPr>
        <w:pStyle w:val="BodyText"/>
        <w:ind w:firstLine="709"/>
        <w:jc w:val="both"/>
        <w:rPr>
          <w:sz w:val="28"/>
          <w:szCs w:val="28"/>
        </w:rPr>
      </w:pPr>
      <w:r w:rsidRPr="00A83FE1">
        <w:rPr>
          <w:rStyle w:val="FontStyle27"/>
          <w:sz w:val="28"/>
          <w:szCs w:val="28"/>
        </w:rPr>
        <w:t>- планировать выделение ф</w:t>
      </w:r>
      <w:r w:rsidRPr="00A83FE1">
        <w:rPr>
          <w:sz w:val="28"/>
          <w:szCs w:val="28"/>
        </w:rPr>
        <w:t>инансовых средств  на обеспечение исполнения функций по осуществлению муниципального контроля в бюджетах муниципальных образований – поселений.</w:t>
      </w:r>
    </w:p>
    <w:p w:rsidR="007638DA" w:rsidRPr="00EA7D67" w:rsidRDefault="007638DA" w:rsidP="00886888">
      <w:pPr>
        <w:rPr>
          <w:sz w:val="32"/>
          <w:szCs w:val="32"/>
        </w:rPr>
      </w:pPr>
    </w:p>
    <w:p w:rsidR="007638DA" w:rsidRPr="00886888" w:rsidRDefault="007638DA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7638DA" w:rsidRPr="00EA7D67" w:rsidRDefault="007638DA" w:rsidP="00EA7D67">
      <w:pPr>
        <w:ind w:firstLine="708"/>
        <w:rPr>
          <w:sz w:val="32"/>
          <w:szCs w:val="32"/>
        </w:rPr>
      </w:pPr>
      <w:r w:rsidRPr="009B27CC">
        <w:rPr>
          <w:sz w:val="28"/>
          <w:szCs w:val="28"/>
        </w:rPr>
        <w:t xml:space="preserve">Сведения об осуществлении государственного контроля (надзора) </w:t>
      </w:r>
      <w:r w:rsidRPr="009B27CC">
        <w:rPr>
          <w:sz w:val="28"/>
          <w:szCs w:val="28"/>
        </w:rPr>
        <w:br/>
        <w:t>и муниципального контроля за январь – декабрь 201</w:t>
      </w:r>
      <w:r>
        <w:rPr>
          <w:sz w:val="28"/>
          <w:szCs w:val="28"/>
        </w:rPr>
        <w:t>5</w:t>
      </w:r>
      <w:r w:rsidRPr="009B27CC">
        <w:rPr>
          <w:sz w:val="28"/>
          <w:szCs w:val="28"/>
        </w:rPr>
        <w:t xml:space="preserve"> года в соответствии </w:t>
      </w:r>
      <w:r w:rsidRPr="009B27CC">
        <w:rPr>
          <w:sz w:val="28"/>
          <w:szCs w:val="28"/>
        </w:rPr>
        <w:br/>
        <w:t>с приказом Росстата от 21.12.2011 № 503 "Об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контроля".</w:t>
      </w:r>
    </w:p>
    <w:p w:rsidR="007638DA" w:rsidRPr="00EA7D67" w:rsidRDefault="007638DA" w:rsidP="00886888">
      <w:pPr>
        <w:rPr>
          <w:sz w:val="32"/>
          <w:szCs w:val="32"/>
        </w:rPr>
      </w:pPr>
    </w:p>
    <w:p w:rsidR="007638DA" w:rsidRPr="00EA7D67" w:rsidRDefault="007638DA" w:rsidP="00886888">
      <w:pPr>
        <w:rPr>
          <w:sz w:val="32"/>
          <w:szCs w:val="32"/>
        </w:rPr>
      </w:pPr>
    </w:p>
    <w:p w:rsidR="007638DA" w:rsidRPr="00EA7D67" w:rsidRDefault="007638DA" w:rsidP="00886888">
      <w:pPr>
        <w:rPr>
          <w:sz w:val="32"/>
          <w:szCs w:val="32"/>
        </w:rPr>
      </w:pPr>
    </w:p>
    <w:sectPr w:rsidR="007638DA" w:rsidRPr="00EA7D6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8DA" w:rsidRDefault="007638DA" w:rsidP="00404177">
      <w:r>
        <w:separator/>
      </w:r>
    </w:p>
  </w:endnote>
  <w:endnote w:type="continuationSeparator" w:id="0">
    <w:p w:rsidR="007638DA" w:rsidRDefault="007638DA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A" w:rsidRDefault="007638DA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7638DA" w:rsidRDefault="007638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8DA" w:rsidRDefault="007638DA" w:rsidP="00404177">
      <w:r>
        <w:separator/>
      </w:r>
    </w:p>
  </w:footnote>
  <w:footnote w:type="continuationSeparator" w:id="0">
    <w:p w:rsidR="007638DA" w:rsidRDefault="007638DA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8DA" w:rsidRPr="00404177" w:rsidRDefault="007638DA" w:rsidP="0040417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10F2E"/>
    <w:rsid w:val="00044046"/>
    <w:rsid w:val="00404177"/>
    <w:rsid w:val="0042029C"/>
    <w:rsid w:val="005542D8"/>
    <w:rsid w:val="005A1F26"/>
    <w:rsid w:val="005B5D4B"/>
    <w:rsid w:val="005D30C4"/>
    <w:rsid w:val="006961EB"/>
    <w:rsid w:val="006F50ED"/>
    <w:rsid w:val="00755FAF"/>
    <w:rsid w:val="007638DA"/>
    <w:rsid w:val="0083213D"/>
    <w:rsid w:val="00843529"/>
    <w:rsid w:val="008730B4"/>
    <w:rsid w:val="00886888"/>
    <w:rsid w:val="008A0EF2"/>
    <w:rsid w:val="008E7D6B"/>
    <w:rsid w:val="008F2440"/>
    <w:rsid w:val="009872E4"/>
    <w:rsid w:val="009B27CC"/>
    <w:rsid w:val="00A6696F"/>
    <w:rsid w:val="00A83FE1"/>
    <w:rsid w:val="00B628C6"/>
    <w:rsid w:val="00C63E4C"/>
    <w:rsid w:val="00C70608"/>
    <w:rsid w:val="00CD6E5D"/>
    <w:rsid w:val="00CD71D7"/>
    <w:rsid w:val="00D4787A"/>
    <w:rsid w:val="00D524F4"/>
    <w:rsid w:val="00DA0BF9"/>
    <w:rsid w:val="00DD671F"/>
    <w:rsid w:val="00E14580"/>
    <w:rsid w:val="00E221E4"/>
    <w:rsid w:val="00E823FF"/>
    <w:rsid w:val="00EA7D67"/>
    <w:rsid w:val="00EF587A"/>
    <w:rsid w:val="00F0148E"/>
    <w:rsid w:val="00F31C3C"/>
    <w:rsid w:val="00F828A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link w:val="DefaultParagraphFont"/>
    <w:uiPriority w:val="99"/>
    <w:rsid w:val="00EA7D67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A7D67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25B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EA7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7">
    <w:name w:val="Font Style27"/>
    <w:uiPriority w:val="99"/>
    <w:rsid w:val="00EA7D6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EA820FA339D47A89C56366562247CBDB41BD8BEC73FB169936B6A3EE3AM6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6</Pages>
  <Words>1812</Words>
  <Characters>10331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2015-02-19T09:26:00Z</dcterms:created>
  <dcterms:modified xsi:type="dcterms:W3CDTF">2016-02-17T05:54:00Z</dcterms:modified>
</cp:coreProperties>
</file>