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jc w:val="center"/>
        <w:tblLayout w:type="fixed"/>
        <w:tblLook w:val="01E0"/>
      </w:tblPr>
      <w:tblGrid>
        <w:gridCol w:w="816"/>
        <w:gridCol w:w="1415"/>
        <w:gridCol w:w="352"/>
        <w:gridCol w:w="181"/>
        <w:gridCol w:w="359"/>
        <w:gridCol w:w="1411"/>
        <w:gridCol w:w="4822"/>
      </w:tblGrid>
      <w:tr w:rsidR="00865596" w:rsidRPr="00E027E9" w:rsidTr="004761FE">
        <w:trPr>
          <w:trHeight w:val="1411"/>
          <w:jc w:val="center"/>
        </w:trPr>
        <w:tc>
          <w:tcPr>
            <w:tcW w:w="4608" w:type="dxa"/>
            <w:gridSpan w:val="6"/>
            <w:vMerge w:val="restart"/>
          </w:tcPr>
          <w:p w:rsidR="00865596" w:rsidRPr="00E027E9" w:rsidRDefault="00D77668" w:rsidP="00865596">
            <w:pPr>
              <w:jc w:val="center"/>
              <w:rPr>
                <w:sz w:val="22"/>
                <w:szCs w:val="22"/>
              </w:rPr>
            </w:pPr>
            <w:r w:rsidRPr="00865596">
              <w:rPr>
                <w:noProof/>
                <w:sz w:val="22"/>
                <w:szCs w:val="22"/>
              </w:rPr>
              <w:drawing>
                <wp:inline distT="0" distB="0" distL="0" distR="0">
                  <wp:extent cx="457200" cy="723900"/>
                  <wp:effectExtent l="0" t="0" r="0" b="0"/>
                  <wp:docPr id="4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5596" w:rsidRPr="00E027E9" w:rsidRDefault="00865596" w:rsidP="00865596">
            <w:pPr>
              <w:jc w:val="center"/>
              <w:rPr>
                <w:b/>
                <w:sz w:val="22"/>
                <w:szCs w:val="22"/>
              </w:rPr>
            </w:pPr>
          </w:p>
          <w:p w:rsidR="00985BD1" w:rsidRPr="00985BD1" w:rsidRDefault="00985BD1" w:rsidP="00985B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z w:val="20"/>
              </w:rPr>
              <w:br/>
              <w:t>ПЛЕСЕЦКОГО МУНИЦИПАЛЬНОГО ОКРУГА</w:t>
            </w:r>
          </w:p>
          <w:p w:rsidR="00865596" w:rsidRDefault="00985BD1" w:rsidP="00985BD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АРХАНГЕЛЬСКОЙ ОБЛАСТИ</w:t>
            </w:r>
          </w:p>
          <w:p w:rsidR="001B714D" w:rsidRPr="00E027E9" w:rsidRDefault="001B714D" w:rsidP="00985BD1">
            <w:pPr>
              <w:jc w:val="center"/>
              <w:rPr>
                <w:sz w:val="16"/>
                <w:szCs w:val="16"/>
              </w:rPr>
            </w:pPr>
          </w:p>
          <w:p w:rsidR="00865596" w:rsidRPr="00E027E9" w:rsidRDefault="00865596" w:rsidP="00865596">
            <w:pPr>
              <w:jc w:val="center"/>
              <w:rPr>
                <w:sz w:val="20"/>
              </w:rPr>
            </w:pPr>
            <w:r w:rsidRPr="00E027E9">
              <w:rPr>
                <w:sz w:val="20"/>
              </w:rPr>
              <w:t>Ленина</w:t>
            </w:r>
            <w:r w:rsidR="0078024D">
              <w:rPr>
                <w:sz w:val="20"/>
              </w:rPr>
              <w:t>ул.</w:t>
            </w:r>
            <w:r w:rsidRPr="00E027E9">
              <w:rPr>
                <w:sz w:val="20"/>
              </w:rPr>
              <w:t>,</w:t>
            </w:r>
            <w:r w:rsidR="0078024D">
              <w:rPr>
                <w:sz w:val="20"/>
              </w:rPr>
              <w:t xml:space="preserve"> д.</w:t>
            </w:r>
            <w:r w:rsidRPr="00E027E9">
              <w:rPr>
                <w:sz w:val="20"/>
              </w:rPr>
              <w:t xml:space="preserve"> 33, п</w:t>
            </w:r>
            <w:r>
              <w:rPr>
                <w:sz w:val="20"/>
              </w:rPr>
              <w:t>ос</w:t>
            </w:r>
            <w:r w:rsidRPr="00E027E9">
              <w:rPr>
                <w:sz w:val="20"/>
              </w:rPr>
              <w:t>. Плесецк, Плесецкий район, Архангельская область,16426</w:t>
            </w:r>
            <w:r w:rsidR="00985BD1">
              <w:rPr>
                <w:sz w:val="20"/>
              </w:rPr>
              <w:t>2</w:t>
            </w:r>
          </w:p>
          <w:p w:rsidR="00865596" w:rsidRPr="00E027E9" w:rsidRDefault="00865596" w:rsidP="00865596">
            <w:pPr>
              <w:jc w:val="center"/>
              <w:rPr>
                <w:sz w:val="20"/>
              </w:rPr>
            </w:pPr>
            <w:r w:rsidRPr="00E027E9">
              <w:rPr>
                <w:sz w:val="20"/>
              </w:rPr>
              <w:t>тел.(</w:t>
            </w:r>
            <w:r w:rsidR="001B714D">
              <w:rPr>
                <w:sz w:val="20"/>
              </w:rPr>
              <w:t>8-</w:t>
            </w:r>
            <w:r w:rsidRPr="00E027E9">
              <w:rPr>
                <w:sz w:val="20"/>
              </w:rPr>
              <w:t>818-32) 7-</w:t>
            </w:r>
            <w:r w:rsidR="004E0CCB">
              <w:rPr>
                <w:sz w:val="20"/>
              </w:rPr>
              <w:t>70</w:t>
            </w:r>
            <w:r w:rsidRPr="00E027E9">
              <w:rPr>
                <w:sz w:val="20"/>
              </w:rPr>
              <w:t>-</w:t>
            </w:r>
            <w:r w:rsidR="001B714D">
              <w:rPr>
                <w:sz w:val="20"/>
              </w:rPr>
              <w:t>1</w:t>
            </w:r>
            <w:r w:rsidR="004E0CCB">
              <w:rPr>
                <w:sz w:val="20"/>
              </w:rPr>
              <w:t>0</w:t>
            </w:r>
            <w:r w:rsidRPr="00E027E9">
              <w:rPr>
                <w:sz w:val="20"/>
              </w:rPr>
              <w:t xml:space="preserve">, факс </w:t>
            </w:r>
            <w:r w:rsidR="004E0CCB">
              <w:rPr>
                <w:sz w:val="20"/>
              </w:rPr>
              <w:t>7-70-10</w:t>
            </w:r>
          </w:p>
          <w:p w:rsidR="00865596" w:rsidRPr="0078024D" w:rsidRDefault="00865596" w:rsidP="00865596">
            <w:pPr>
              <w:jc w:val="center"/>
              <w:rPr>
                <w:sz w:val="20"/>
                <w:lang w:val="en-US"/>
              </w:rPr>
            </w:pPr>
            <w:r w:rsidRPr="00E027E9">
              <w:rPr>
                <w:sz w:val="20"/>
                <w:lang w:val="en-US"/>
              </w:rPr>
              <w:t>E-mail</w:t>
            </w:r>
            <w:r w:rsidRPr="00E027E9">
              <w:rPr>
                <w:sz w:val="20"/>
              </w:rPr>
              <w:t>:</w:t>
            </w:r>
            <w:hyperlink r:id="rId6" w:history="1">
              <w:r w:rsidR="00985BD1" w:rsidRPr="00FB2DC0">
                <w:rPr>
                  <w:rStyle w:val="a6"/>
                  <w:sz w:val="20"/>
                  <w:lang w:val="en-US"/>
                </w:rPr>
                <w:t>moples@plesadm.ru</w:t>
              </w:r>
            </w:hyperlink>
            <w:r w:rsidR="0078024D">
              <w:rPr>
                <w:sz w:val="20"/>
              </w:rPr>
              <w:t xml:space="preserve">, </w:t>
            </w:r>
            <w:r w:rsidR="0078024D">
              <w:rPr>
                <w:sz w:val="20"/>
                <w:lang w:val="en-US"/>
              </w:rPr>
              <w:t>http</w:t>
            </w:r>
            <w:r w:rsidR="0078024D">
              <w:rPr>
                <w:sz w:val="20"/>
              </w:rPr>
              <w:t>:</w:t>
            </w:r>
            <w:r w:rsidR="0078024D">
              <w:rPr>
                <w:sz w:val="20"/>
                <w:lang w:val="en-US"/>
              </w:rPr>
              <w:t>//</w:t>
            </w:r>
            <w:r w:rsidR="00E37420">
              <w:rPr>
                <w:sz w:val="20"/>
                <w:lang w:val="en-US"/>
              </w:rPr>
              <w:t>www.</w:t>
            </w:r>
            <w:r w:rsidR="0078024D">
              <w:rPr>
                <w:sz w:val="20"/>
                <w:lang w:val="en-US"/>
              </w:rPr>
              <w:t>plesadm.ru</w:t>
            </w:r>
          </w:p>
          <w:p w:rsidR="00865596" w:rsidRPr="00E027E9" w:rsidRDefault="00865596" w:rsidP="008655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1" w:type="dxa"/>
          </w:tcPr>
          <w:p w:rsidR="00865596" w:rsidRPr="00E027E9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65596" w:rsidRPr="00E027E9" w:rsidTr="005B6626">
        <w:trPr>
          <w:cantSplit/>
          <w:trHeight w:val="2036"/>
          <w:jc w:val="center"/>
        </w:trPr>
        <w:tc>
          <w:tcPr>
            <w:tcW w:w="4608" w:type="dxa"/>
            <w:gridSpan w:val="6"/>
            <w:vMerge/>
          </w:tcPr>
          <w:p w:rsidR="00865596" w:rsidRPr="00E027E9" w:rsidRDefault="00865596" w:rsidP="00865596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21" w:type="dxa"/>
            <w:vMerge w:val="restart"/>
          </w:tcPr>
          <w:p w:rsidR="0083297C" w:rsidRPr="00210778" w:rsidRDefault="0083297C" w:rsidP="0083297C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</w:t>
            </w:r>
            <w:r w:rsidRPr="00210778">
              <w:rPr>
                <w:color w:val="000000"/>
                <w:sz w:val="26"/>
                <w:szCs w:val="26"/>
              </w:rPr>
              <w:t>редседател</w:t>
            </w:r>
            <w:r>
              <w:rPr>
                <w:color w:val="000000"/>
                <w:sz w:val="26"/>
                <w:szCs w:val="26"/>
              </w:rPr>
              <w:t>ю</w:t>
            </w:r>
          </w:p>
          <w:p w:rsidR="0083297C" w:rsidRPr="00210778" w:rsidRDefault="0083297C" w:rsidP="0083297C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 w:rsidRPr="00210778">
              <w:rPr>
                <w:color w:val="000000"/>
                <w:sz w:val="26"/>
                <w:szCs w:val="26"/>
              </w:rPr>
              <w:t>Собрания депутатов</w:t>
            </w:r>
          </w:p>
          <w:p w:rsidR="0083297C" w:rsidRPr="00210778" w:rsidRDefault="0083297C" w:rsidP="0083297C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 w:rsidRPr="00210778">
              <w:rPr>
                <w:color w:val="000000"/>
                <w:sz w:val="26"/>
                <w:szCs w:val="26"/>
              </w:rPr>
              <w:t>Плесецкого муниципального округа</w:t>
            </w:r>
          </w:p>
          <w:p w:rsidR="0083297C" w:rsidRPr="00210778" w:rsidRDefault="0083297C" w:rsidP="0083297C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 w:rsidRPr="00210778">
              <w:rPr>
                <w:color w:val="000000"/>
                <w:sz w:val="26"/>
                <w:szCs w:val="26"/>
              </w:rPr>
              <w:t>Архангельской области</w:t>
            </w:r>
          </w:p>
          <w:p w:rsidR="0083297C" w:rsidRPr="00210778" w:rsidRDefault="0083297C" w:rsidP="0083297C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</w:p>
          <w:p w:rsidR="0083297C" w:rsidRPr="00210778" w:rsidRDefault="0083297C" w:rsidP="0083297C">
            <w:pPr>
              <w:ind w:left="-107" w:right="-108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ВладыкинуА</w:t>
            </w:r>
            <w:r w:rsidRPr="00210778">
              <w:rPr>
                <w:color w:val="000000"/>
                <w:sz w:val="26"/>
                <w:szCs w:val="26"/>
              </w:rPr>
              <w:t>.В.</w:t>
            </w:r>
          </w:p>
          <w:p w:rsidR="00A504D8" w:rsidRPr="00A504D8" w:rsidRDefault="00A504D8" w:rsidP="004E0CCB">
            <w:pPr>
              <w:ind w:left="487" w:right="424"/>
              <w:rPr>
                <w:b/>
                <w:color w:val="000000"/>
                <w:sz w:val="26"/>
                <w:szCs w:val="26"/>
              </w:rPr>
            </w:pPr>
          </w:p>
        </w:tc>
      </w:tr>
      <w:tr w:rsidR="00865596" w:rsidRPr="00E027E9" w:rsidTr="005B6626">
        <w:trPr>
          <w:trHeight w:val="20"/>
          <w:jc w:val="center"/>
        </w:trPr>
        <w:tc>
          <w:tcPr>
            <w:tcW w:w="2626" w:type="dxa"/>
            <w:gridSpan w:val="3"/>
            <w:vAlign w:val="bottom"/>
          </w:tcPr>
          <w:p w:rsidR="00865596" w:rsidRPr="00D77668" w:rsidRDefault="00865596" w:rsidP="00985BD1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gridSpan w:val="2"/>
            <w:vAlign w:val="bottom"/>
          </w:tcPr>
          <w:p w:rsidR="00865596" w:rsidRPr="00D77668" w:rsidRDefault="00865596" w:rsidP="008C54A1">
            <w:pPr>
              <w:rPr>
                <w:color w:val="000000"/>
                <w:sz w:val="24"/>
                <w:szCs w:val="24"/>
              </w:rPr>
            </w:pPr>
            <w:r w:rsidRPr="00D7766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36" w:type="dxa"/>
            <w:tcBorders>
              <w:bottom w:val="single" w:sz="4" w:space="0" w:color="auto"/>
            </w:tcBorders>
            <w:vAlign w:val="bottom"/>
          </w:tcPr>
          <w:p w:rsidR="00865596" w:rsidRPr="00D77668" w:rsidRDefault="00865596" w:rsidP="005B6626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vMerge/>
          </w:tcPr>
          <w:p w:rsidR="00865596" w:rsidRPr="00E027E9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65596" w:rsidRPr="00E027E9" w:rsidTr="005B6626">
        <w:trPr>
          <w:trHeight w:val="20"/>
          <w:jc w:val="center"/>
        </w:trPr>
        <w:tc>
          <w:tcPr>
            <w:tcW w:w="828" w:type="dxa"/>
            <w:tcBorders>
              <w:top w:val="single" w:sz="4" w:space="0" w:color="auto"/>
            </w:tcBorders>
            <w:vAlign w:val="bottom"/>
          </w:tcPr>
          <w:p w:rsidR="00865596" w:rsidRPr="00D77668" w:rsidRDefault="00865596" w:rsidP="00836F92">
            <w:pPr>
              <w:ind w:left="-105"/>
              <w:jc w:val="both"/>
              <w:rPr>
                <w:sz w:val="24"/>
                <w:szCs w:val="24"/>
              </w:rPr>
            </w:pPr>
            <w:r w:rsidRPr="00D77668">
              <w:rPr>
                <w:sz w:val="24"/>
                <w:szCs w:val="24"/>
              </w:rPr>
              <w:t>На №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65596" w:rsidRPr="00D77668" w:rsidRDefault="00865596" w:rsidP="00376BF8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865596" w:rsidRPr="00D77668" w:rsidRDefault="00865596" w:rsidP="007B0EDB">
            <w:pPr>
              <w:rPr>
                <w:sz w:val="24"/>
                <w:szCs w:val="24"/>
              </w:rPr>
            </w:pPr>
            <w:r w:rsidRPr="00D77668">
              <w:rPr>
                <w:sz w:val="24"/>
                <w:szCs w:val="24"/>
              </w:rPr>
              <w:t>от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865596" w:rsidRPr="00D77668" w:rsidRDefault="00865596" w:rsidP="00985BD1">
            <w:pPr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921" w:type="dxa"/>
            <w:vMerge/>
          </w:tcPr>
          <w:p w:rsidR="00865596" w:rsidRPr="00E027E9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865596" w:rsidRPr="00E027E9" w:rsidTr="005B6626">
        <w:trPr>
          <w:trHeight w:val="161"/>
          <w:jc w:val="center"/>
        </w:trPr>
        <w:tc>
          <w:tcPr>
            <w:tcW w:w="4608" w:type="dxa"/>
            <w:gridSpan w:val="6"/>
          </w:tcPr>
          <w:p w:rsidR="00865596" w:rsidRPr="00E027E9" w:rsidRDefault="00865596" w:rsidP="00865596">
            <w:pPr>
              <w:jc w:val="center"/>
              <w:rPr>
                <w:sz w:val="24"/>
                <w:szCs w:val="24"/>
                <w:lang w:val="de-DE"/>
              </w:rPr>
            </w:pPr>
          </w:p>
        </w:tc>
        <w:tc>
          <w:tcPr>
            <w:tcW w:w="4921" w:type="dxa"/>
            <w:vMerge/>
          </w:tcPr>
          <w:p w:rsidR="00865596" w:rsidRPr="00E027E9" w:rsidRDefault="00865596" w:rsidP="00865596">
            <w:pPr>
              <w:tabs>
                <w:tab w:val="left" w:pos="3800"/>
              </w:tabs>
              <w:ind w:right="562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83297C" w:rsidRDefault="0083297C">
      <w:pPr>
        <w:rPr>
          <w:szCs w:val="28"/>
        </w:rPr>
      </w:pPr>
    </w:p>
    <w:p w:rsidR="001F59C9" w:rsidRPr="00871DCC" w:rsidRDefault="001F59C9">
      <w:pPr>
        <w:rPr>
          <w:szCs w:val="28"/>
        </w:rPr>
      </w:pPr>
    </w:p>
    <w:p w:rsidR="0083297C" w:rsidRPr="00210778" w:rsidRDefault="0083297C" w:rsidP="0083297C">
      <w:pPr>
        <w:pStyle w:val="a9"/>
        <w:jc w:val="center"/>
        <w:rPr>
          <w:sz w:val="26"/>
          <w:szCs w:val="26"/>
        </w:rPr>
      </w:pPr>
      <w:r w:rsidRPr="00210778">
        <w:rPr>
          <w:sz w:val="26"/>
          <w:szCs w:val="26"/>
        </w:rPr>
        <w:t>Уважаем</w:t>
      </w:r>
      <w:r>
        <w:rPr>
          <w:sz w:val="26"/>
          <w:szCs w:val="26"/>
        </w:rPr>
        <w:t>ыйАлексей</w:t>
      </w:r>
      <w:r w:rsidRPr="00210778">
        <w:rPr>
          <w:sz w:val="26"/>
          <w:szCs w:val="26"/>
        </w:rPr>
        <w:t xml:space="preserve"> Владимиров</w:t>
      </w:r>
      <w:r>
        <w:rPr>
          <w:sz w:val="26"/>
          <w:szCs w:val="26"/>
        </w:rPr>
        <w:t>ич</w:t>
      </w:r>
      <w:r w:rsidRPr="00210778">
        <w:rPr>
          <w:sz w:val="26"/>
          <w:szCs w:val="26"/>
        </w:rPr>
        <w:t>!</w:t>
      </w:r>
    </w:p>
    <w:p w:rsidR="0083297C" w:rsidRPr="00210778" w:rsidRDefault="0083297C" w:rsidP="0083297C">
      <w:pPr>
        <w:jc w:val="both"/>
        <w:rPr>
          <w:sz w:val="26"/>
          <w:szCs w:val="26"/>
        </w:rPr>
      </w:pPr>
    </w:p>
    <w:p w:rsidR="0083297C" w:rsidRPr="00210778" w:rsidRDefault="0083297C" w:rsidP="0083297C">
      <w:pPr>
        <w:pStyle w:val="a8"/>
        <w:ind w:firstLine="708"/>
        <w:jc w:val="both"/>
        <w:rPr>
          <w:sz w:val="26"/>
          <w:szCs w:val="26"/>
        </w:rPr>
      </w:pPr>
      <w:r w:rsidRPr="00210778">
        <w:rPr>
          <w:sz w:val="26"/>
          <w:szCs w:val="26"/>
        </w:rPr>
        <w:t>Направля</w:t>
      </w:r>
      <w:r>
        <w:rPr>
          <w:sz w:val="26"/>
          <w:szCs w:val="26"/>
        </w:rPr>
        <w:t>ю в Ваш адрес</w:t>
      </w:r>
      <w:r w:rsidRPr="00210778">
        <w:rPr>
          <w:sz w:val="26"/>
          <w:szCs w:val="26"/>
        </w:rPr>
        <w:t xml:space="preserve"> проект решения Собрания депутатов Плесецкого муниципального округа Архангельской области «</w:t>
      </w:r>
      <w:r w:rsidRPr="00F1215E">
        <w:rPr>
          <w:sz w:val="26"/>
          <w:szCs w:val="26"/>
        </w:rPr>
        <w:t>Об утверждении границ территориального общественногосамоуправления  на территории Плесецкого муниципального округа Архангельской области</w:t>
      </w:r>
      <w:r w:rsidRPr="00210778">
        <w:rPr>
          <w:sz w:val="26"/>
          <w:szCs w:val="26"/>
        </w:rPr>
        <w:t>» для включения в повестку дня очередной сессии Собрания депутатов Плесецкого муниципального округа Архангельской области.</w:t>
      </w:r>
    </w:p>
    <w:p w:rsidR="0083297C" w:rsidRPr="00210778" w:rsidRDefault="0083297C" w:rsidP="0083297C">
      <w:pPr>
        <w:pStyle w:val="a8"/>
        <w:ind w:firstLine="708"/>
        <w:jc w:val="both"/>
        <w:rPr>
          <w:sz w:val="26"/>
          <w:szCs w:val="26"/>
        </w:rPr>
      </w:pPr>
      <w:r w:rsidRPr="00210778">
        <w:rPr>
          <w:sz w:val="26"/>
          <w:szCs w:val="26"/>
        </w:rPr>
        <w:t xml:space="preserve">Официальным представителем и докладчиком по вышеуказанному вопросу просим назначить </w:t>
      </w:r>
      <w:r w:rsidRPr="00CD1B4A">
        <w:rPr>
          <w:sz w:val="26"/>
          <w:szCs w:val="26"/>
        </w:rPr>
        <w:t xml:space="preserve">начальника отдела </w:t>
      </w:r>
      <w:r>
        <w:rPr>
          <w:sz w:val="26"/>
          <w:szCs w:val="26"/>
        </w:rPr>
        <w:t xml:space="preserve">экономики </w:t>
      </w:r>
      <w:r w:rsidRPr="00CD1B4A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Плесецкого муниципального округа Чапыгину Анну Григорьевну.</w:t>
      </w:r>
    </w:p>
    <w:p w:rsidR="0083297C" w:rsidRPr="00210778" w:rsidRDefault="0083297C" w:rsidP="0083297C">
      <w:pPr>
        <w:ind w:firstLine="708"/>
        <w:jc w:val="both"/>
        <w:rPr>
          <w:sz w:val="26"/>
          <w:szCs w:val="26"/>
        </w:rPr>
      </w:pPr>
    </w:p>
    <w:p w:rsidR="0083297C" w:rsidRPr="00210778" w:rsidRDefault="0083297C" w:rsidP="0083297C">
      <w:pPr>
        <w:ind w:left="2694" w:hanging="1985"/>
        <w:jc w:val="both"/>
        <w:rPr>
          <w:sz w:val="26"/>
          <w:szCs w:val="26"/>
        </w:rPr>
      </w:pPr>
      <w:r w:rsidRPr="00210778">
        <w:rPr>
          <w:sz w:val="26"/>
          <w:szCs w:val="26"/>
        </w:rPr>
        <w:t>Приложени</w:t>
      </w:r>
      <w:r>
        <w:rPr>
          <w:sz w:val="26"/>
          <w:szCs w:val="26"/>
        </w:rPr>
        <w:t>я</w:t>
      </w:r>
      <w:r w:rsidRPr="00210778">
        <w:rPr>
          <w:sz w:val="26"/>
          <w:szCs w:val="26"/>
        </w:rPr>
        <w:t xml:space="preserve">: </w:t>
      </w:r>
    </w:p>
    <w:p w:rsidR="0083297C" w:rsidRPr="00210778" w:rsidRDefault="0083297C" w:rsidP="0083297C">
      <w:pPr>
        <w:ind w:left="1134" w:hanging="426"/>
        <w:jc w:val="both"/>
        <w:rPr>
          <w:sz w:val="26"/>
          <w:szCs w:val="26"/>
        </w:rPr>
      </w:pPr>
      <w:r w:rsidRPr="00210778">
        <w:rPr>
          <w:sz w:val="26"/>
          <w:szCs w:val="26"/>
        </w:rPr>
        <w:t>1.</w:t>
      </w:r>
      <w:r w:rsidRPr="00210778">
        <w:rPr>
          <w:sz w:val="26"/>
          <w:szCs w:val="26"/>
        </w:rPr>
        <w:tab/>
        <w:t xml:space="preserve">Проект решения Собрания депутатов Плесецкого муниципального округа «Об утверждении </w:t>
      </w:r>
      <w:r>
        <w:rPr>
          <w:sz w:val="26"/>
          <w:szCs w:val="26"/>
        </w:rPr>
        <w:t>границ территориального общественного самоуправления на территории</w:t>
      </w:r>
      <w:r w:rsidRPr="00210778">
        <w:rPr>
          <w:sz w:val="26"/>
          <w:szCs w:val="26"/>
        </w:rPr>
        <w:t xml:space="preserve"> Плесецкого муниципального округа Архангельской области» </w:t>
      </w:r>
      <w:r>
        <w:rPr>
          <w:sz w:val="26"/>
          <w:szCs w:val="26"/>
        </w:rPr>
        <w:t>на</w:t>
      </w:r>
      <w:r w:rsidRPr="00210778">
        <w:rPr>
          <w:sz w:val="26"/>
          <w:szCs w:val="26"/>
        </w:rPr>
        <w:t xml:space="preserve"> 1 </w:t>
      </w:r>
      <w:r>
        <w:rPr>
          <w:sz w:val="26"/>
          <w:szCs w:val="26"/>
        </w:rPr>
        <w:t>л. в1экз</w:t>
      </w:r>
      <w:r w:rsidRPr="00210778">
        <w:rPr>
          <w:sz w:val="26"/>
          <w:szCs w:val="26"/>
        </w:rPr>
        <w:t>.</w:t>
      </w:r>
    </w:p>
    <w:p w:rsidR="0083297C" w:rsidRDefault="0083297C" w:rsidP="0083297C">
      <w:pPr>
        <w:ind w:left="1134" w:hanging="426"/>
        <w:jc w:val="both"/>
        <w:rPr>
          <w:sz w:val="26"/>
          <w:szCs w:val="26"/>
        </w:rPr>
      </w:pPr>
      <w:r w:rsidRPr="00210778">
        <w:rPr>
          <w:sz w:val="26"/>
          <w:szCs w:val="26"/>
        </w:rPr>
        <w:t>2.</w:t>
      </w:r>
      <w:r w:rsidRPr="00210778">
        <w:rPr>
          <w:sz w:val="26"/>
          <w:szCs w:val="26"/>
        </w:rPr>
        <w:tab/>
        <w:t xml:space="preserve">Пояснительная записка к проекту решения </w:t>
      </w:r>
      <w:r>
        <w:rPr>
          <w:sz w:val="26"/>
          <w:szCs w:val="26"/>
        </w:rPr>
        <w:t>на</w:t>
      </w:r>
      <w:r w:rsidRPr="00210778">
        <w:rPr>
          <w:sz w:val="26"/>
          <w:szCs w:val="26"/>
        </w:rPr>
        <w:t xml:space="preserve"> 1 </w:t>
      </w:r>
      <w:r>
        <w:rPr>
          <w:sz w:val="26"/>
          <w:szCs w:val="26"/>
        </w:rPr>
        <w:t>л. в1экз</w:t>
      </w:r>
      <w:r w:rsidRPr="00210778">
        <w:rPr>
          <w:sz w:val="26"/>
          <w:szCs w:val="26"/>
        </w:rPr>
        <w:t>.</w:t>
      </w:r>
    </w:p>
    <w:p w:rsidR="0083297C" w:rsidRPr="00CD1B4A" w:rsidRDefault="0083297C" w:rsidP="0083297C">
      <w:pPr>
        <w:ind w:left="1134" w:hanging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  </w:t>
      </w:r>
      <w:r w:rsidRPr="00CD1B4A">
        <w:rPr>
          <w:sz w:val="26"/>
          <w:szCs w:val="26"/>
        </w:rPr>
        <w:t xml:space="preserve">Финансово-экономическое обоснование </w:t>
      </w:r>
      <w:r>
        <w:rPr>
          <w:sz w:val="26"/>
          <w:szCs w:val="26"/>
        </w:rPr>
        <w:t>на</w:t>
      </w:r>
      <w:r w:rsidRPr="00210778">
        <w:rPr>
          <w:sz w:val="26"/>
          <w:szCs w:val="26"/>
        </w:rPr>
        <w:t xml:space="preserve"> 1 </w:t>
      </w:r>
      <w:r>
        <w:rPr>
          <w:sz w:val="26"/>
          <w:szCs w:val="26"/>
        </w:rPr>
        <w:t>л. в1экз</w:t>
      </w:r>
      <w:r w:rsidRPr="00210778">
        <w:rPr>
          <w:sz w:val="26"/>
          <w:szCs w:val="26"/>
        </w:rPr>
        <w:t>.</w:t>
      </w:r>
    </w:p>
    <w:p w:rsidR="0083297C" w:rsidRPr="00210778" w:rsidRDefault="0083297C" w:rsidP="0083297C">
      <w:pPr>
        <w:ind w:left="1134" w:hanging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10778">
        <w:rPr>
          <w:sz w:val="26"/>
          <w:szCs w:val="26"/>
        </w:rPr>
        <w:t>.</w:t>
      </w:r>
      <w:r w:rsidRPr="00210778">
        <w:rPr>
          <w:sz w:val="26"/>
          <w:szCs w:val="26"/>
        </w:rPr>
        <w:tab/>
        <w:t xml:space="preserve">Перечень муниципальных правовых актов, отмены, изменения или дополнения которых потребует принятие проекта решения </w:t>
      </w:r>
      <w:r>
        <w:rPr>
          <w:sz w:val="26"/>
          <w:szCs w:val="26"/>
        </w:rPr>
        <w:t>на</w:t>
      </w:r>
      <w:r w:rsidRPr="00210778">
        <w:rPr>
          <w:sz w:val="26"/>
          <w:szCs w:val="26"/>
        </w:rPr>
        <w:t xml:space="preserve"> 1 </w:t>
      </w:r>
      <w:r>
        <w:rPr>
          <w:sz w:val="26"/>
          <w:szCs w:val="26"/>
        </w:rPr>
        <w:t>л. в1экз</w:t>
      </w:r>
      <w:r w:rsidRPr="00210778">
        <w:rPr>
          <w:sz w:val="26"/>
          <w:szCs w:val="26"/>
        </w:rPr>
        <w:t>.</w:t>
      </w:r>
    </w:p>
    <w:p w:rsidR="0083297C" w:rsidRPr="00210778" w:rsidRDefault="0083297C" w:rsidP="0083297C">
      <w:pPr>
        <w:ind w:left="1134" w:hanging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210778">
        <w:rPr>
          <w:sz w:val="26"/>
          <w:szCs w:val="26"/>
        </w:rPr>
        <w:t>.</w:t>
      </w:r>
      <w:r w:rsidRPr="00210778">
        <w:rPr>
          <w:sz w:val="26"/>
          <w:szCs w:val="26"/>
        </w:rPr>
        <w:tab/>
      </w:r>
      <w:r w:rsidRPr="00233FCB">
        <w:rPr>
          <w:sz w:val="26"/>
          <w:szCs w:val="26"/>
        </w:rPr>
        <w:t xml:space="preserve">Документы п. 1 – </w:t>
      </w:r>
      <w:r>
        <w:rPr>
          <w:sz w:val="26"/>
          <w:szCs w:val="26"/>
        </w:rPr>
        <w:t>4</w:t>
      </w:r>
      <w:r w:rsidRPr="00233FCB">
        <w:rPr>
          <w:sz w:val="26"/>
          <w:szCs w:val="26"/>
        </w:rPr>
        <w:t xml:space="preserve"> на электронном носителе.</w:t>
      </w:r>
    </w:p>
    <w:p w:rsidR="0083297C" w:rsidRPr="00210778" w:rsidRDefault="0083297C" w:rsidP="0083297C">
      <w:pPr>
        <w:jc w:val="both"/>
        <w:rPr>
          <w:sz w:val="26"/>
          <w:szCs w:val="26"/>
        </w:rPr>
      </w:pPr>
    </w:p>
    <w:p w:rsidR="0083297C" w:rsidRPr="00210778" w:rsidRDefault="0083297C" w:rsidP="0083297C">
      <w:pPr>
        <w:jc w:val="both"/>
        <w:rPr>
          <w:sz w:val="26"/>
          <w:szCs w:val="26"/>
        </w:rPr>
      </w:pPr>
    </w:p>
    <w:p w:rsidR="0083297C" w:rsidRPr="00210778" w:rsidRDefault="0083297C" w:rsidP="0083297C">
      <w:pPr>
        <w:jc w:val="both"/>
        <w:rPr>
          <w:sz w:val="26"/>
          <w:szCs w:val="26"/>
        </w:rPr>
      </w:pPr>
    </w:p>
    <w:p w:rsidR="0083297C" w:rsidRDefault="0083297C" w:rsidP="0083297C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Pr="00CD1B4A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CD1B4A">
        <w:rPr>
          <w:sz w:val="26"/>
          <w:szCs w:val="26"/>
        </w:rPr>
        <w:t xml:space="preserve"> Плесецкого муниципального </w:t>
      </w:r>
    </w:p>
    <w:p w:rsidR="0083297C" w:rsidRPr="00CD1B4A" w:rsidRDefault="0083297C" w:rsidP="0083297C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Pr="00CD1B4A">
        <w:rPr>
          <w:sz w:val="26"/>
          <w:szCs w:val="26"/>
        </w:rPr>
        <w:t xml:space="preserve">Архангельской области                                                  </w:t>
      </w:r>
      <w:r>
        <w:rPr>
          <w:sz w:val="26"/>
          <w:szCs w:val="26"/>
        </w:rPr>
        <w:t>А.А. Кузнецов</w:t>
      </w:r>
    </w:p>
    <w:p w:rsidR="0083297C" w:rsidRPr="00CD1B4A" w:rsidRDefault="0083297C" w:rsidP="0083297C">
      <w:pPr>
        <w:rPr>
          <w:sz w:val="26"/>
          <w:szCs w:val="26"/>
        </w:rPr>
      </w:pPr>
    </w:p>
    <w:p w:rsidR="0083297C" w:rsidRDefault="0083297C" w:rsidP="0083297C">
      <w:pPr>
        <w:rPr>
          <w:sz w:val="20"/>
        </w:rPr>
      </w:pPr>
    </w:p>
    <w:p w:rsidR="0083297C" w:rsidRDefault="0083297C" w:rsidP="0083297C">
      <w:pPr>
        <w:rPr>
          <w:sz w:val="20"/>
        </w:rPr>
      </w:pPr>
    </w:p>
    <w:p w:rsidR="0083297C" w:rsidRPr="00CD1B4A" w:rsidRDefault="0083297C" w:rsidP="0083297C">
      <w:pPr>
        <w:rPr>
          <w:sz w:val="20"/>
        </w:rPr>
      </w:pPr>
      <w:r>
        <w:rPr>
          <w:sz w:val="20"/>
        </w:rPr>
        <w:t>Чапыгина Анна Григорьевна</w:t>
      </w:r>
    </w:p>
    <w:p w:rsidR="00483C0B" w:rsidRPr="00803472" w:rsidRDefault="0083297C" w:rsidP="0083297C">
      <w:pPr>
        <w:tabs>
          <w:tab w:val="left" w:pos="3918"/>
        </w:tabs>
        <w:rPr>
          <w:b/>
          <w:szCs w:val="28"/>
        </w:rPr>
      </w:pPr>
      <w:r w:rsidRPr="00CD1B4A">
        <w:rPr>
          <w:sz w:val="20"/>
        </w:rPr>
        <w:t>(818-32) 7-70-</w:t>
      </w:r>
      <w:r>
        <w:rPr>
          <w:sz w:val="20"/>
        </w:rPr>
        <w:t>09</w:t>
      </w:r>
    </w:p>
    <w:sectPr w:rsidR="00483C0B" w:rsidRPr="00803472" w:rsidSect="001B714D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D20F62"/>
    <w:lvl w:ilvl="0">
      <w:numFmt w:val="bullet"/>
      <w:lvlText w:val="*"/>
      <w:lvlJc w:val="left"/>
    </w:lvl>
  </w:abstractNum>
  <w:abstractNum w:abstractNumId="1">
    <w:nsid w:val="24370783"/>
    <w:multiLevelType w:val="hybridMultilevel"/>
    <w:tmpl w:val="43B01DC4"/>
    <w:lvl w:ilvl="0" w:tplc="E8665292">
      <w:start w:val="1"/>
      <w:numFmt w:val="decimal"/>
      <w:lvlText w:val="%1."/>
      <w:lvlJc w:val="left"/>
      <w:pPr>
        <w:ind w:left="105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">
    <w:nsid w:val="27DD117B"/>
    <w:multiLevelType w:val="hybridMultilevel"/>
    <w:tmpl w:val="7F8EE42E"/>
    <w:lvl w:ilvl="0" w:tplc="36B88C00">
      <w:numFmt w:val="bullet"/>
      <w:lvlText w:val=""/>
      <w:lvlJc w:val="left"/>
      <w:pPr>
        <w:ind w:left="105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3">
    <w:nsid w:val="53B46972"/>
    <w:multiLevelType w:val="hybridMultilevel"/>
    <w:tmpl w:val="CCA674B2"/>
    <w:lvl w:ilvl="0" w:tplc="87821B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/>
  <w:rsids>
    <w:rsidRoot w:val="001F59C9"/>
    <w:rsid w:val="0002678B"/>
    <w:rsid w:val="00032411"/>
    <w:rsid w:val="0004141A"/>
    <w:rsid w:val="00072647"/>
    <w:rsid w:val="000945E6"/>
    <w:rsid w:val="000B10B8"/>
    <w:rsid w:val="0013062D"/>
    <w:rsid w:val="00136FC9"/>
    <w:rsid w:val="00194797"/>
    <w:rsid w:val="001B1CF2"/>
    <w:rsid w:val="001B370F"/>
    <w:rsid w:val="001B58A4"/>
    <w:rsid w:val="001B714D"/>
    <w:rsid w:val="001C48FD"/>
    <w:rsid w:val="001D462C"/>
    <w:rsid w:val="001E3282"/>
    <w:rsid w:val="001F59C9"/>
    <w:rsid w:val="002334B2"/>
    <w:rsid w:val="00271D8A"/>
    <w:rsid w:val="00287896"/>
    <w:rsid w:val="002B64A4"/>
    <w:rsid w:val="002D11A7"/>
    <w:rsid w:val="00376BF8"/>
    <w:rsid w:val="00426182"/>
    <w:rsid w:val="004722C5"/>
    <w:rsid w:val="004761FE"/>
    <w:rsid w:val="00480593"/>
    <w:rsid w:val="00483C0B"/>
    <w:rsid w:val="004A4764"/>
    <w:rsid w:val="004B7E2A"/>
    <w:rsid w:val="004E0CCB"/>
    <w:rsid w:val="005604F6"/>
    <w:rsid w:val="005B6626"/>
    <w:rsid w:val="005B6AE5"/>
    <w:rsid w:val="005B6EB8"/>
    <w:rsid w:val="00623E1C"/>
    <w:rsid w:val="006860F5"/>
    <w:rsid w:val="006A0826"/>
    <w:rsid w:val="007475A1"/>
    <w:rsid w:val="0078024D"/>
    <w:rsid w:val="007B0EDB"/>
    <w:rsid w:val="0083297C"/>
    <w:rsid w:val="00833F5C"/>
    <w:rsid w:val="00836F92"/>
    <w:rsid w:val="00865596"/>
    <w:rsid w:val="00871DCC"/>
    <w:rsid w:val="008A12DE"/>
    <w:rsid w:val="008A2045"/>
    <w:rsid w:val="008C54A1"/>
    <w:rsid w:val="008E3657"/>
    <w:rsid w:val="0097184C"/>
    <w:rsid w:val="00985BD1"/>
    <w:rsid w:val="009974EE"/>
    <w:rsid w:val="009A5481"/>
    <w:rsid w:val="009A54C9"/>
    <w:rsid w:val="009D3384"/>
    <w:rsid w:val="009E03EA"/>
    <w:rsid w:val="00A15706"/>
    <w:rsid w:val="00A301A1"/>
    <w:rsid w:val="00A504D8"/>
    <w:rsid w:val="00A72425"/>
    <w:rsid w:val="00AB0FD6"/>
    <w:rsid w:val="00AC4FF5"/>
    <w:rsid w:val="00AF36F8"/>
    <w:rsid w:val="00B07C98"/>
    <w:rsid w:val="00B4410C"/>
    <w:rsid w:val="00C07C29"/>
    <w:rsid w:val="00C23A1E"/>
    <w:rsid w:val="00C375A2"/>
    <w:rsid w:val="00C87DCB"/>
    <w:rsid w:val="00CB3C41"/>
    <w:rsid w:val="00D5325A"/>
    <w:rsid w:val="00D77668"/>
    <w:rsid w:val="00DF0EB0"/>
    <w:rsid w:val="00E37420"/>
    <w:rsid w:val="00EE481E"/>
    <w:rsid w:val="00EE5BCF"/>
    <w:rsid w:val="00F50AD9"/>
    <w:rsid w:val="00F54954"/>
    <w:rsid w:val="00F60E7A"/>
    <w:rsid w:val="00FD4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596"/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596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6559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rsid w:val="004E0CCB"/>
    <w:pPr>
      <w:tabs>
        <w:tab w:val="center" w:pos="4677"/>
        <w:tab w:val="right" w:pos="9355"/>
      </w:tabs>
    </w:pPr>
    <w:rPr>
      <w:sz w:val="24"/>
    </w:rPr>
  </w:style>
  <w:style w:type="character" w:styleId="a6">
    <w:name w:val="Hyperlink"/>
    <w:rsid w:val="00032411"/>
    <w:rPr>
      <w:color w:val="0000FF"/>
      <w:u w:val="single"/>
    </w:rPr>
  </w:style>
  <w:style w:type="paragraph" w:customStyle="1" w:styleId="1">
    <w:name w:val="Знак1"/>
    <w:basedOn w:val="a"/>
    <w:rsid w:val="005604F6"/>
    <w:pPr>
      <w:spacing w:after="160" w:line="240" w:lineRule="exact"/>
      <w:jc w:val="both"/>
    </w:pPr>
    <w:rPr>
      <w:rFonts w:ascii="Verdana" w:hAnsi="Verdana" w:cs="Arial"/>
      <w:sz w:val="20"/>
      <w:lang w:val="en-US" w:eastAsia="en-US"/>
    </w:rPr>
  </w:style>
  <w:style w:type="character" w:customStyle="1" w:styleId="postbody1">
    <w:name w:val="postbody1"/>
    <w:uiPriority w:val="99"/>
    <w:rsid w:val="00426182"/>
    <w:rPr>
      <w:rFonts w:cs="Times New Roman"/>
      <w:sz w:val="16"/>
      <w:szCs w:val="16"/>
    </w:rPr>
  </w:style>
  <w:style w:type="table" w:styleId="a7">
    <w:name w:val="Table Grid"/>
    <w:basedOn w:val="a1"/>
    <w:rsid w:val="00136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76BF8"/>
    <w:rPr>
      <w:rFonts w:eastAsia="Times New Roman"/>
      <w:sz w:val="28"/>
    </w:rPr>
  </w:style>
  <w:style w:type="paragraph" w:styleId="a9">
    <w:name w:val="Body Text"/>
    <w:basedOn w:val="a"/>
    <w:link w:val="aa"/>
    <w:rsid w:val="00D77668"/>
    <w:pPr>
      <w:jc w:val="both"/>
    </w:pPr>
    <w:rPr>
      <w:szCs w:val="24"/>
    </w:rPr>
  </w:style>
  <w:style w:type="character" w:customStyle="1" w:styleId="aa">
    <w:name w:val="Основной текст Знак"/>
    <w:basedOn w:val="a0"/>
    <w:link w:val="a9"/>
    <w:rsid w:val="00D77668"/>
    <w:rPr>
      <w:rFonts w:eastAsia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9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9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ples@plesadm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07.MOPLES\Desktop\&#1043;&#1086;&#1090;&#1086;&#1074;&#1099;&#1077;\&#1055;&#1080;&#1089;&#1100;&#1084;&#1086;%20&#1089;%20&#1087;&#1088;&#1080;&#1083;&#1086;&#1078;&#1077;&#1085;&#1080;&#1103;&#1084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с приложениями.dotx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1699</CharactersWithSpaces>
  <SharedDoc>false</SharedDoc>
  <HLinks>
    <vt:vector size="6" baseType="variant">
      <vt:variant>
        <vt:i4>4391030</vt:i4>
      </vt:variant>
      <vt:variant>
        <vt:i4>0</vt:i4>
      </vt:variant>
      <vt:variant>
        <vt:i4>0</vt:i4>
      </vt:variant>
      <vt:variant>
        <vt:i4>5</vt:i4>
      </vt:variant>
      <vt:variant>
        <vt:lpwstr>mailto:moples@bk.ru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Лысая Юлия Владимировна</dc:creator>
  <cp:lastModifiedBy>Наталья</cp:lastModifiedBy>
  <cp:revision>2</cp:revision>
  <cp:lastPrinted>2020-03-06T07:59:00Z</cp:lastPrinted>
  <dcterms:created xsi:type="dcterms:W3CDTF">2024-09-09T07:38:00Z</dcterms:created>
  <dcterms:modified xsi:type="dcterms:W3CDTF">2024-09-09T07:38:00Z</dcterms:modified>
</cp:coreProperties>
</file>