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9" w:rsidRPr="00E71679" w:rsidRDefault="00E71679" w:rsidP="00F2198B">
      <w:pPr>
        <w:spacing w:after="0"/>
        <w:ind w:firstLine="0"/>
        <w:jc w:val="center"/>
        <w:rPr>
          <w:rFonts w:ascii="Times New Roman CYR" w:hAnsi="Times New Roman CYR"/>
          <w:sz w:val="27"/>
          <w:szCs w:val="27"/>
        </w:rPr>
      </w:pPr>
      <w:r w:rsidRPr="00E71679">
        <w:rPr>
          <w:rFonts w:ascii="Times New Roman CYR" w:hAnsi="Times New Roman CYR"/>
          <w:b/>
          <w:sz w:val="27"/>
          <w:szCs w:val="27"/>
        </w:rPr>
        <w:t>ПЛЕСЕЦКАЯ ТЕРРИТОРИАЛЬНАЯ ИЗБИРАТЕЛЬНАЯ КОМИССИЯ</w:t>
      </w:r>
    </w:p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E71679" w:rsidRPr="00E71679" w:rsidRDefault="00E71679" w:rsidP="00E71679">
      <w:pPr>
        <w:spacing w:after="0"/>
        <w:ind w:firstLine="0"/>
        <w:jc w:val="center"/>
        <w:rPr>
          <w:b/>
          <w:spacing w:val="60"/>
          <w:sz w:val="32"/>
          <w:szCs w:val="28"/>
        </w:rPr>
      </w:pPr>
      <w:r w:rsidRPr="00E71679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71679" w:rsidRDefault="00E71679" w:rsidP="00E71679">
      <w:pPr>
        <w:spacing w:after="0"/>
        <w:ind w:firstLine="0"/>
        <w:jc w:val="center"/>
        <w:rPr>
          <w:sz w:val="16"/>
          <w:szCs w:val="28"/>
        </w:rPr>
      </w:pPr>
    </w:p>
    <w:p w:rsidR="000B26C3" w:rsidRPr="00E71679" w:rsidRDefault="000B26C3" w:rsidP="00E71679">
      <w:pPr>
        <w:spacing w:after="0"/>
        <w:ind w:firstLine="0"/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71679" w:rsidRPr="00E71679" w:rsidTr="00E62C9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6C54D5" w:rsidP="00E71679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3843DF" w:rsidRPr="00773252">
              <w:rPr>
                <w:szCs w:val="28"/>
              </w:rPr>
              <w:t xml:space="preserve"> </w:t>
            </w:r>
            <w:r w:rsidR="00DA658D">
              <w:rPr>
                <w:szCs w:val="28"/>
              </w:rPr>
              <w:t>июля 2024</w:t>
            </w:r>
            <w:r w:rsidR="00E71679" w:rsidRPr="00E7167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71679" w:rsidRPr="00E71679" w:rsidRDefault="00E71679" w:rsidP="00E71679">
            <w:pPr>
              <w:spacing w:after="0"/>
              <w:ind w:firstLine="0"/>
              <w:jc w:val="right"/>
              <w:rPr>
                <w:szCs w:val="28"/>
              </w:rPr>
            </w:pPr>
            <w:r w:rsidRPr="00E7167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F773B8" w:rsidP="00E71679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01-05</w:t>
            </w:r>
            <w:r w:rsidR="0001328D">
              <w:rPr>
                <w:szCs w:val="28"/>
              </w:rPr>
              <w:t>/</w:t>
            </w:r>
            <w:r w:rsidR="00DA658D">
              <w:rPr>
                <w:szCs w:val="28"/>
              </w:rPr>
              <w:t>123</w:t>
            </w:r>
          </w:p>
        </w:tc>
      </w:tr>
    </w:tbl>
    <w:p w:rsidR="00914C5A" w:rsidRDefault="00E71679" w:rsidP="00A247ED">
      <w:pPr>
        <w:spacing w:after="0"/>
        <w:ind w:firstLine="0"/>
        <w:jc w:val="center"/>
        <w:rPr>
          <w:rFonts w:ascii="Times New Roman CYR" w:hAnsi="Times New Roman CYR"/>
          <w:szCs w:val="28"/>
        </w:rPr>
      </w:pPr>
      <w:r w:rsidRPr="00E71679">
        <w:rPr>
          <w:rFonts w:ascii="Times New Roman CYR" w:hAnsi="Times New Roman CYR"/>
          <w:szCs w:val="28"/>
        </w:rPr>
        <w:t>п. Плесецк</w:t>
      </w:r>
    </w:p>
    <w:p w:rsidR="000B26C3" w:rsidRPr="007171F3" w:rsidRDefault="000B26C3" w:rsidP="00CB7C81">
      <w:pPr>
        <w:spacing w:after="0"/>
        <w:ind w:firstLine="0"/>
        <w:rPr>
          <w:rFonts w:ascii="Times New Roman CYR" w:hAnsi="Times New Roman CYR"/>
          <w:szCs w:val="28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907DB6" w:rsidTr="00C84E54">
        <w:tc>
          <w:tcPr>
            <w:tcW w:w="9567" w:type="dxa"/>
          </w:tcPr>
          <w:p w:rsidR="00DA658D" w:rsidRDefault="005E3094" w:rsidP="00DA658D">
            <w:pPr>
              <w:suppressAutoHyphens/>
              <w:spacing w:after="0"/>
              <w:ind w:firstLine="0"/>
              <w:jc w:val="center"/>
              <w:rPr>
                <w:b/>
                <w:szCs w:val="28"/>
              </w:rPr>
            </w:pPr>
            <w:r w:rsidRPr="005E3094">
              <w:rPr>
                <w:b/>
                <w:szCs w:val="28"/>
              </w:rPr>
              <w:t xml:space="preserve">О распределении избирательных бюллетеней </w:t>
            </w:r>
            <w:r w:rsidR="00A26600">
              <w:rPr>
                <w:b/>
                <w:szCs w:val="28"/>
              </w:rPr>
              <w:t xml:space="preserve">для голосования </w:t>
            </w:r>
            <w:r w:rsidR="008A4267" w:rsidRPr="008A4267">
              <w:rPr>
                <w:b/>
                <w:szCs w:val="28"/>
              </w:rPr>
              <w:t xml:space="preserve">на </w:t>
            </w:r>
            <w:r w:rsidR="00DA658D">
              <w:rPr>
                <w:b/>
                <w:szCs w:val="28"/>
              </w:rPr>
              <w:t xml:space="preserve">дополнительных </w:t>
            </w:r>
            <w:r w:rsidR="008A4267" w:rsidRPr="008A4267">
              <w:rPr>
                <w:b/>
                <w:szCs w:val="28"/>
              </w:rPr>
              <w:t xml:space="preserve">выборах депутатов Собрания депутатов </w:t>
            </w:r>
            <w:proofErr w:type="spellStart"/>
            <w:r w:rsidR="00DA658D">
              <w:rPr>
                <w:b/>
                <w:szCs w:val="28"/>
              </w:rPr>
              <w:t>Плесецкого</w:t>
            </w:r>
            <w:proofErr w:type="spellEnd"/>
            <w:r w:rsidR="00DA658D">
              <w:rPr>
                <w:b/>
                <w:szCs w:val="28"/>
              </w:rPr>
              <w:t xml:space="preserve"> муниципального</w:t>
            </w:r>
            <w:r w:rsidR="008A4267" w:rsidRPr="008A4267">
              <w:rPr>
                <w:b/>
                <w:szCs w:val="28"/>
              </w:rPr>
              <w:t xml:space="preserve"> округ</w:t>
            </w:r>
            <w:r w:rsidR="00DA658D">
              <w:rPr>
                <w:b/>
                <w:szCs w:val="28"/>
              </w:rPr>
              <w:t xml:space="preserve">а </w:t>
            </w:r>
            <w:r w:rsidR="008A4267" w:rsidRPr="008A4267">
              <w:rPr>
                <w:b/>
                <w:szCs w:val="28"/>
              </w:rPr>
              <w:t xml:space="preserve"> Архангельской области</w:t>
            </w:r>
            <w:r w:rsidR="008A4267" w:rsidRPr="008A4267">
              <w:rPr>
                <w:b/>
                <w:color w:val="FF0000"/>
                <w:szCs w:val="28"/>
              </w:rPr>
              <w:t xml:space="preserve"> </w:t>
            </w:r>
            <w:r w:rsidR="008A4267" w:rsidRPr="008A4267">
              <w:rPr>
                <w:b/>
                <w:szCs w:val="28"/>
              </w:rPr>
              <w:t>первого созыва</w:t>
            </w:r>
            <w:r w:rsidR="008A4267" w:rsidRPr="005E3094">
              <w:rPr>
                <w:b/>
                <w:szCs w:val="28"/>
              </w:rPr>
              <w:t xml:space="preserve"> </w:t>
            </w:r>
            <w:r w:rsidR="00DA658D">
              <w:rPr>
                <w:b/>
                <w:szCs w:val="28"/>
              </w:rPr>
              <w:t xml:space="preserve">по одномандатному избирательному округу № 10 </w:t>
            </w:r>
          </w:p>
          <w:p w:rsidR="004B141A" w:rsidRPr="00A26600" w:rsidRDefault="005E3094" w:rsidP="00DA658D">
            <w:pPr>
              <w:suppressAutoHyphens/>
              <w:spacing w:after="0"/>
              <w:ind w:firstLine="0"/>
              <w:jc w:val="center"/>
              <w:rPr>
                <w:b/>
                <w:color w:val="FF0000"/>
                <w:szCs w:val="28"/>
              </w:rPr>
            </w:pPr>
            <w:r w:rsidRPr="005E3094">
              <w:rPr>
                <w:b/>
                <w:szCs w:val="28"/>
              </w:rPr>
              <w:t xml:space="preserve">по </w:t>
            </w:r>
            <w:r>
              <w:rPr>
                <w:b/>
                <w:szCs w:val="28"/>
              </w:rPr>
              <w:t>участковым</w:t>
            </w:r>
            <w:r w:rsidRPr="005E3094">
              <w:rPr>
                <w:b/>
                <w:szCs w:val="28"/>
              </w:rPr>
              <w:t xml:space="preserve"> избирательным комиссиям</w:t>
            </w:r>
            <w:r w:rsidR="00A26600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22" w:type="dxa"/>
          </w:tcPr>
          <w:p w:rsidR="005B4595" w:rsidRPr="00907DB6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</w:tr>
    </w:tbl>
    <w:p w:rsidR="000709CE" w:rsidRDefault="000709CE" w:rsidP="000709CE">
      <w:pPr>
        <w:suppressAutoHyphens/>
        <w:spacing w:after="0" w:line="360" w:lineRule="auto"/>
        <w:ind w:firstLine="0"/>
        <w:rPr>
          <w:szCs w:val="28"/>
        </w:rPr>
      </w:pPr>
    </w:p>
    <w:p w:rsidR="004E79D1" w:rsidRDefault="007D4F2A" w:rsidP="00742D1A">
      <w:pPr>
        <w:spacing w:after="0" w:line="360" w:lineRule="auto"/>
        <w:rPr>
          <w:szCs w:val="28"/>
        </w:rPr>
      </w:pPr>
      <w:r w:rsidRPr="007D4F2A">
        <w:rPr>
          <w:szCs w:val="28"/>
        </w:rPr>
        <w:t>В соответствии с пунктом 11</w:t>
      </w:r>
      <w:r w:rsidR="0074640A">
        <w:rPr>
          <w:szCs w:val="28"/>
        </w:rPr>
        <w:t>, 12</w:t>
      </w:r>
      <w:r w:rsidRPr="007D4F2A">
        <w:rPr>
          <w:szCs w:val="28"/>
        </w:rPr>
        <w:t xml:space="preserve"> статьи 73 областного закона от 08.11.2006 № 268-13-ОЗ «О выборах в органы местного самоуправления в Архангельской области»</w:t>
      </w:r>
      <w:r>
        <w:rPr>
          <w:szCs w:val="28"/>
        </w:rPr>
        <w:t>,</w:t>
      </w:r>
      <w:r w:rsidRPr="003B2DE5">
        <w:rPr>
          <w:sz w:val="26"/>
          <w:szCs w:val="26"/>
        </w:rPr>
        <w:t xml:space="preserve"> </w:t>
      </w:r>
      <w:proofErr w:type="spellStart"/>
      <w:r w:rsidR="004E79D1" w:rsidRPr="00A82F3E">
        <w:rPr>
          <w:szCs w:val="28"/>
        </w:rPr>
        <w:t>Плесецкая</w:t>
      </w:r>
      <w:proofErr w:type="spellEnd"/>
      <w:r w:rsidR="004E79D1" w:rsidRPr="00A82F3E">
        <w:rPr>
          <w:szCs w:val="28"/>
        </w:rPr>
        <w:t xml:space="preserve"> территориальная избирательная комиссия с полномочиями окружных избирательных комиссий </w:t>
      </w:r>
      <w:r w:rsidR="004E79D1" w:rsidRPr="00A82F3E">
        <w:rPr>
          <w:b/>
          <w:bCs/>
          <w:szCs w:val="28"/>
        </w:rPr>
        <w:t>постановляет</w:t>
      </w:r>
      <w:r w:rsidR="004E79D1" w:rsidRPr="00A82F3E">
        <w:rPr>
          <w:b/>
          <w:szCs w:val="28"/>
        </w:rPr>
        <w:t>:</w:t>
      </w:r>
      <w:r w:rsidR="004E79D1" w:rsidRPr="00A82F3E">
        <w:rPr>
          <w:szCs w:val="28"/>
        </w:rPr>
        <w:t xml:space="preserve">  </w:t>
      </w:r>
    </w:p>
    <w:p w:rsidR="00742D1A" w:rsidRPr="008A4267" w:rsidRDefault="00742D1A" w:rsidP="008A4267">
      <w:pPr>
        <w:pStyle w:val="21"/>
        <w:suppressAutoHyphens/>
        <w:spacing w:line="360" w:lineRule="auto"/>
        <w:ind w:firstLine="708"/>
        <w:rPr>
          <w:b/>
          <w:szCs w:val="28"/>
        </w:rPr>
      </w:pPr>
      <w:r w:rsidRPr="008A4267">
        <w:rPr>
          <w:szCs w:val="28"/>
        </w:rPr>
        <w:t xml:space="preserve">1. </w:t>
      </w:r>
      <w:r w:rsidR="00181EBF" w:rsidRPr="008A4267">
        <w:rPr>
          <w:szCs w:val="28"/>
        </w:rPr>
        <w:t>Утвердить распределение избирательных бюллетеней</w:t>
      </w:r>
      <w:r w:rsidR="00A26600">
        <w:rPr>
          <w:szCs w:val="28"/>
        </w:rPr>
        <w:t xml:space="preserve"> для голосования </w:t>
      </w:r>
      <w:r w:rsidR="00181EBF" w:rsidRPr="008A4267">
        <w:rPr>
          <w:szCs w:val="28"/>
        </w:rPr>
        <w:t xml:space="preserve">на </w:t>
      </w:r>
      <w:r w:rsidR="0074640A">
        <w:rPr>
          <w:szCs w:val="28"/>
        </w:rPr>
        <w:t xml:space="preserve">дополнительных </w:t>
      </w:r>
      <w:r w:rsidR="00181EBF" w:rsidRPr="008A4267">
        <w:rPr>
          <w:szCs w:val="28"/>
        </w:rPr>
        <w:t xml:space="preserve">выборах депутатов </w:t>
      </w:r>
      <w:r w:rsidR="007D4F2A" w:rsidRPr="008A4267">
        <w:rPr>
          <w:szCs w:val="28"/>
        </w:rPr>
        <w:t xml:space="preserve">Собрания депутатов </w:t>
      </w:r>
      <w:proofErr w:type="spellStart"/>
      <w:r w:rsidR="007D4F2A" w:rsidRPr="008A4267">
        <w:rPr>
          <w:szCs w:val="28"/>
        </w:rPr>
        <w:t>Плесецк</w:t>
      </w:r>
      <w:r w:rsidR="0074640A">
        <w:rPr>
          <w:szCs w:val="28"/>
        </w:rPr>
        <w:t>ого</w:t>
      </w:r>
      <w:proofErr w:type="spellEnd"/>
      <w:r w:rsidR="007D4F2A" w:rsidRPr="008A4267">
        <w:rPr>
          <w:szCs w:val="28"/>
        </w:rPr>
        <w:t xml:space="preserve"> муниципальн</w:t>
      </w:r>
      <w:r w:rsidR="0074640A">
        <w:rPr>
          <w:szCs w:val="28"/>
        </w:rPr>
        <w:t>ого</w:t>
      </w:r>
      <w:r w:rsidR="007D4F2A" w:rsidRPr="008A4267">
        <w:rPr>
          <w:szCs w:val="28"/>
        </w:rPr>
        <w:t xml:space="preserve"> округ</w:t>
      </w:r>
      <w:r w:rsidR="0074640A">
        <w:rPr>
          <w:szCs w:val="28"/>
        </w:rPr>
        <w:t>а</w:t>
      </w:r>
      <w:r w:rsidR="007D4F2A" w:rsidRPr="008A4267">
        <w:rPr>
          <w:szCs w:val="28"/>
        </w:rPr>
        <w:t xml:space="preserve"> Архангельской области</w:t>
      </w:r>
      <w:r w:rsidR="007D4F2A" w:rsidRPr="008A4267">
        <w:rPr>
          <w:color w:val="FF0000"/>
          <w:szCs w:val="28"/>
        </w:rPr>
        <w:t xml:space="preserve"> </w:t>
      </w:r>
      <w:r w:rsidR="007D4F2A" w:rsidRPr="008A4267">
        <w:rPr>
          <w:szCs w:val="28"/>
        </w:rPr>
        <w:t>первого созыва</w:t>
      </w:r>
      <w:r w:rsidR="0074640A">
        <w:rPr>
          <w:szCs w:val="28"/>
        </w:rPr>
        <w:t xml:space="preserve"> по одномандатному избирательному округу № 10,</w:t>
      </w:r>
      <w:r w:rsidR="007D4F2A" w:rsidRPr="008A4267">
        <w:rPr>
          <w:szCs w:val="28"/>
        </w:rPr>
        <w:t xml:space="preserve"> </w:t>
      </w:r>
      <w:r w:rsidRPr="008A4267">
        <w:rPr>
          <w:szCs w:val="28"/>
        </w:rPr>
        <w:t xml:space="preserve">по участковым избирательным комиссиям </w:t>
      </w:r>
      <w:proofErr w:type="spellStart"/>
      <w:r w:rsidRPr="008A4267">
        <w:rPr>
          <w:szCs w:val="28"/>
        </w:rPr>
        <w:t>Плесецкого</w:t>
      </w:r>
      <w:proofErr w:type="spellEnd"/>
      <w:r w:rsidRPr="008A4267">
        <w:rPr>
          <w:szCs w:val="28"/>
        </w:rPr>
        <w:t xml:space="preserve"> района </w:t>
      </w:r>
      <w:r w:rsidR="005E3094" w:rsidRPr="008A4267">
        <w:rPr>
          <w:szCs w:val="28"/>
        </w:rPr>
        <w:t xml:space="preserve">Архангельской области </w:t>
      </w:r>
      <w:r w:rsidRPr="008A4267">
        <w:rPr>
          <w:szCs w:val="28"/>
        </w:rPr>
        <w:t>(прилагается)</w:t>
      </w:r>
      <w:r w:rsidRPr="008A4267">
        <w:rPr>
          <w:bCs/>
          <w:szCs w:val="28"/>
        </w:rPr>
        <w:t>.</w:t>
      </w:r>
    </w:p>
    <w:p w:rsidR="007D4F2A" w:rsidRPr="008A4267" w:rsidRDefault="007D4F2A" w:rsidP="008A4267">
      <w:pPr>
        <w:spacing w:line="360" w:lineRule="auto"/>
        <w:ind w:firstLine="708"/>
        <w:rPr>
          <w:bCs/>
          <w:color w:val="000000"/>
          <w:szCs w:val="28"/>
        </w:rPr>
      </w:pPr>
      <w:r w:rsidRPr="008A4267">
        <w:rPr>
          <w:bCs/>
          <w:szCs w:val="28"/>
        </w:rPr>
        <w:t xml:space="preserve">2. </w:t>
      </w:r>
      <w:r w:rsidRPr="008A4267">
        <w:rPr>
          <w:szCs w:val="28"/>
        </w:rPr>
        <w:t xml:space="preserve">Поручить секретарю территориальной избирательной комиссии </w:t>
      </w:r>
      <w:r w:rsidR="0074640A">
        <w:rPr>
          <w:szCs w:val="28"/>
        </w:rPr>
        <w:t>Ожоговой Н.С.</w:t>
      </w:r>
      <w:r w:rsidRPr="008A4267">
        <w:rPr>
          <w:szCs w:val="28"/>
        </w:rPr>
        <w:t xml:space="preserve"> обеспечить передачу избирательных бюллетеней для голосования </w:t>
      </w:r>
      <w:r w:rsidRPr="008A4267">
        <w:rPr>
          <w:bCs/>
          <w:color w:val="000000"/>
          <w:szCs w:val="28"/>
        </w:rPr>
        <w:t>в соответствии с требованием областного закона «О выборах в органы местного самоуправления в Архангельской области» (передача по акту).</w:t>
      </w:r>
    </w:p>
    <w:p w:rsidR="008A4267" w:rsidRPr="008A4267" w:rsidRDefault="007D4F2A" w:rsidP="008A4267">
      <w:pPr>
        <w:spacing w:line="360" w:lineRule="auto"/>
        <w:ind w:firstLine="708"/>
        <w:rPr>
          <w:bCs/>
          <w:color w:val="000000"/>
          <w:szCs w:val="28"/>
        </w:rPr>
      </w:pPr>
      <w:r w:rsidRPr="008A4267">
        <w:rPr>
          <w:szCs w:val="28"/>
        </w:rPr>
        <w:t>3.</w:t>
      </w:r>
      <w:r w:rsidR="008A4267">
        <w:rPr>
          <w:szCs w:val="28"/>
        </w:rPr>
        <w:t xml:space="preserve"> </w:t>
      </w:r>
      <w:r w:rsidRPr="008A4267">
        <w:rPr>
          <w:szCs w:val="28"/>
        </w:rPr>
        <w:t xml:space="preserve">Установить, что избирательные бюллетени для голосования </w:t>
      </w:r>
      <w:r w:rsidR="0074640A" w:rsidRPr="008A4267">
        <w:rPr>
          <w:szCs w:val="28"/>
        </w:rPr>
        <w:t xml:space="preserve">на </w:t>
      </w:r>
      <w:r w:rsidR="0074640A">
        <w:rPr>
          <w:szCs w:val="28"/>
        </w:rPr>
        <w:t xml:space="preserve">дополнительных </w:t>
      </w:r>
      <w:r w:rsidR="0074640A" w:rsidRPr="008A4267">
        <w:rPr>
          <w:szCs w:val="28"/>
        </w:rPr>
        <w:t xml:space="preserve">выборах депутатов Собрания депутатов </w:t>
      </w:r>
      <w:proofErr w:type="spellStart"/>
      <w:r w:rsidR="0074640A" w:rsidRPr="008A4267">
        <w:rPr>
          <w:szCs w:val="28"/>
        </w:rPr>
        <w:t>Плесецк</w:t>
      </w:r>
      <w:r w:rsidR="0074640A">
        <w:rPr>
          <w:szCs w:val="28"/>
        </w:rPr>
        <w:t>ого</w:t>
      </w:r>
      <w:proofErr w:type="spellEnd"/>
      <w:r w:rsidR="0074640A" w:rsidRPr="008A4267">
        <w:rPr>
          <w:szCs w:val="28"/>
        </w:rPr>
        <w:t xml:space="preserve"> муниципальн</w:t>
      </w:r>
      <w:r w:rsidR="0074640A">
        <w:rPr>
          <w:szCs w:val="28"/>
        </w:rPr>
        <w:t>ого</w:t>
      </w:r>
      <w:r w:rsidR="0074640A" w:rsidRPr="008A4267">
        <w:rPr>
          <w:szCs w:val="28"/>
        </w:rPr>
        <w:t xml:space="preserve"> округ</w:t>
      </w:r>
      <w:r w:rsidR="0074640A">
        <w:rPr>
          <w:szCs w:val="28"/>
        </w:rPr>
        <w:t>а</w:t>
      </w:r>
      <w:r w:rsidR="0074640A" w:rsidRPr="008A4267">
        <w:rPr>
          <w:szCs w:val="28"/>
        </w:rPr>
        <w:t xml:space="preserve"> Архангельской области</w:t>
      </w:r>
      <w:r w:rsidR="0074640A" w:rsidRPr="008A4267">
        <w:rPr>
          <w:color w:val="FF0000"/>
          <w:szCs w:val="28"/>
        </w:rPr>
        <w:t xml:space="preserve"> </w:t>
      </w:r>
      <w:r w:rsidR="0074640A" w:rsidRPr="008A4267">
        <w:rPr>
          <w:szCs w:val="28"/>
        </w:rPr>
        <w:t>первого созыва</w:t>
      </w:r>
      <w:r w:rsidR="0074640A">
        <w:rPr>
          <w:szCs w:val="28"/>
        </w:rPr>
        <w:t xml:space="preserve"> по одномандатному избирательному округу № 10 </w:t>
      </w:r>
      <w:r w:rsidRPr="008A4267">
        <w:rPr>
          <w:szCs w:val="28"/>
        </w:rPr>
        <w:t>получают от территориальной изби</w:t>
      </w:r>
      <w:r w:rsidR="0074640A">
        <w:rPr>
          <w:szCs w:val="28"/>
        </w:rPr>
        <w:t>рательной комиссии не позднее 04</w:t>
      </w:r>
      <w:r w:rsidR="008A4267" w:rsidRPr="008A4267">
        <w:rPr>
          <w:szCs w:val="28"/>
        </w:rPr>
        <w:t xml:space="preserve"> сентября 202</w:t>
      </w:r>
      <w:r w:rsidR="0074640A">
        <w:rPr>
          <w:szCs w:val="28"/>
        </w:rPr>
        <w:t>4</w:t>
      </w:r>
      <w:r w:rsidR="008A4267" w:rsidRPr="008A4267">
        <w:rPr>
          <w:szCs w:val="28"/>
        </w:rPr>
        <w:t xml:space="preserve"> года (в случае досрочного голосования-до даты досрочного голосования в участковых </w:t>
      </w:r>
      <w:r w:rsidR="008A4267" w:rsidRPr="008A4267">
        <w:rPr>
          <w:szCs w:val="28"/>
        </w:rPr>
        <w:lastRenderedPageBreak/>
        <w:t>комиссиях). Получение, доставка избирательных бюллетеней на избирательные участки, обеспечение их сохранности осуществляют председатели участковых комиссий.</w:t>
      </w:r>
    </w:p>
    <w:p w:rsidR="00BC633A" w:rsidRPr="008A4267" w:rsidRDefault="00742D1A" w:rsidP="008A4267">
      <w:pPr>
        <w:suppressAutoHyphens/>
        <w:spacing w:after="0" w:line="360" w:lineRule="auto"/>
        <w:rPr>
          <w:szCs w:val="28"/>
        </w:rPr>
      </w:pPr>
      <w:r w:rsidRPr="008A4267">
        <w:rPr>
          <w:szCs w:val="28"/>
        </w:rPr>
        <w:t xml:space="preserve">4. Направить настоящее постановление председателям участковых избирательных комиссий и </w:t>
      </w:r>
      <w:r w:rsidR="00BC633A" w:rsidRPr="008A4267">
        <w:rPr>
          <w:szCs w:val="28"/>
        </w:rPr>
        <w:t>разместить</w:t>
      </w:r>
      <w:r w:rsidR="00BC633A" w:rsidRPr="008A4267">
        <w:rPr>
          <w:bCs/>
          <w:szCs w:val="28"/>
        </w:rPr>
        <w:t xml:space="preserve"> </w:t>
      </w:r>
      <w:r w:rsidR="00BC633A" w:rsidRPr="008A4267">
        <w:rPr>
          <w:szCs w:val="28"/>
        </w:rPr>
        <w:t xml:space="preserve">на официальном сайте </w:t>
      </w:r>
      <w:proofErr w:type="spellStart"/>
      <w:r w:rsidR="0074640A">
        <w:rPr>
          <w:szCs w:val="28"/>
        </w:rPr>
        <w:t>Плесецкого</w:t>
      </w:r>
      <w:proofErr w:type="spellEnd"/>
      <w:r w:rsidR="0074640A">
        <w:rPr>
          <w:szCs w:val="28"/>
        </w:rPr>
        <w:t xml:space="preserve"> муниципального округа </w:t>
      </w:r>
      <w:r w:rsidR="00BC633A" w:rsidRPr="008A4267">
        <w:rPr>
          <w:szCs w:val="28"/>
        </w:rPr>
        <w:t>в разделе «</w:t>
      </w:r>
      <w:proofErr w:type="spellStart"/>
      <w:r w:rsidR="00BC633A" w:rsidRPr="008A4267">
        <w:rPr>
          <w:szCs w:val="28"/>
        </w:rPr>
        <w:t>Плесецкая</w:t>
      </w:r>
      <w:proofErr w:type="spellEnd"/>
      <w:r w:rsidR="00BC633A" w:rsidRPr="008A4267">
        <w:rPr>
          <w:szCs w:val="28"/>
        </w:rPr>
        <w:t xml:space="preserve"> ТИК».</w:t>
      </w:r>
    </w:p>
    <w:p w:rsidR="00742D1A" w:rsidRPr="008A4267" w:rsidRDefault="00BC633A" w:rsidP="008A4267">
      <w:pPr>
        <w:suppressAutoHyphens/>
        <w:spacing w:after="0" w:line="360" w:lineRule="auto"/>
        <w:rPr>
          <w:szCs w:val="28"/>
        </w:rPr>
      </w:pPr>
      <w:r w:rsidRPr="008A4267">
        <w:rPr>
          <w:szCs w:val="28"/>
        </w:rPr>
        <w:t xml:space="preserve">5. </w:t>
      </w:r>
      <w:proofErr w:type="gramStart"/>
      <w:r w:rsidR="00742D1A" w:rsidRPr="008A4267">
        <w:rPr>
          <w:szCs w:val="28"/>
        </w:rPr>
        <w:t>Контроль за</w:t>
      </w:r>
      <w:proofErr w:type="gramEnd"/>
      <w:r w:rsidR="00742D1A" w:rsidRPr="008A4267">
        <w:rPr>
          <w:szCs w:val="28"/>
        </w:rPr>
        <w:t xml:space="preserve"> исполнением настоящего постановления возложить на секретаря избирательной комиссии </w:t>
      </w:r>
      <w:r w:rsidR="0074640A">
        <w:rPr>
          <w:szCs w:val="28"/>
        </w:rPr>
        <w:t xml:space="preserve">Н.С. </w:t>
      </w:r>
      <w:proofErr w:type="spellStart"/>
      <w:r w:rsidR="0074640A">
        <w:rPr>
          <w:szCs w:val="28"/>
        </w:rPr>
        <w:t>Ожогову</w:t>
      </w:r>
      <w:proofErr w:type="spellEnd"/>
      <w:r w:rsidR="00742D1A" w:rsidRPr="008A4267">
        <w:rPr>
          <w:szCs w:val="28"/>
        </w:rPr>
        <w:t>.</w:t>
      </w:r>
    </w:p>
    <w:p w:rsidR="002D679A" w:rsidRDefault="002D679A" w:rsidP="00840AAF">
      <w:pPr>
        <w:pStyle w:val="ac"/>
        <w:tabs>
          <w:tab w:val="left" w:pos="720"/>
          <w:tab w:val="left" w:pos="1080"/>
          <w:tab w:val="left" w:pos="1440"/>
        </w:tabs>
        <w:spacing w:line="276" w:lineRule="auto"/>
        <w:jc w:val="both"/>
        <w:rPr>
          <w:b w:val="0"/>
          <w:sz w:val="28"/>
          <w:szCs w:val="28"/>
        </w:rPr>
      </w:pPr>
    </w:p>
    <w:p w:rsidR="00E20FCC" w:rsidRPr="00A247ED" w:rsidRDefault="00E20FCC" w:rsidP="002D679A">
      <w:pPr>
        <w:suppressAutoHyphens/>
        <w:spacing w:after="0" w:line="360" w:lineRule="auto"/>
        <w:ind w:firstLine="0"/>
        <w:rPr>
          <w:szCs w:val="28"/>
        </w:rPr>
      </w:pPr>
    </w:p>
    <w:p w:rsidR="000B26C3" w:rsidRDefault="00AA77FF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  <w:r w:rsidRPr="00E71679">
        <w:rPr>
          <w:szCs w:val="24"/>
        </w:rPr>
        <w:t xml:space="preserve">Председатель комиссии </w:t>
      </w:r>
      <w:r w:rsidRPr="00E71679">
        <w:rPr>
          <w:szCs w:val="24"/>
        </w:rPr>
        <w:tab/>
      </w:r>
      <w:r>
        <w:rPr>
          <w:szCs w:val="24"/>
        </w:rPr>
        <w:t xml:space="preserve">                                     </w:t>
      </w:r>
      <w:r w:rsidR="0074640A">
        <w:rPr>
          <w:szCs w:val="24"/>
        </w:rPr>
        <w:t xml:space="preserve">   </w:t>
      </w:r>
      <w:r>
        <w:rPr>
          <w:szCs w:val="24"/>
        </w:rPr>
        <w:t xml:space="preserve"> </w:t>
      </w:r>
      <w:r w:rsidRPr="00E71679">
        <w:rPr>
          <w:szCs w:val="24"/>
        </w:rPr>
        <w:t>И.С. Федотова</w:t>
      </w:r>
    </w:p>
    <w:p w:rsidR="00DC3E21" w:rsidRDefault="00AA77FF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  <w:r>
        <w:rPr>
          <w:szCs w:val="24"/>
        </w:rPr>
        <w:t>Секретарь комиссии</w:t>
      </w:r>
      <w:r>
        <w:rPr>
          <w:szCs w:val="24"/>
        </w:rPr>
        <w:tab/>
        <w:t xml:space="preserve">                                          Н.</w:t>
      </w:r>
      <w:r w:rsidR="0074640A">
        <w:rPr>
          <w:szCs w:val="24"/>
        </w:rPr>
        <w:t>С</w:t>
      </w:r>
      <w:r>
        <w:rPr>
          <w:szCs w:val="24"/>
        </w:rPr>
        <w:t xml:space="preserve">. </w:t>
      </w:r>
      <w:proofErr w:type="spellStart"/>
      <w:r w:rsidR="0074640A">
        <w:rPr>
          <w:szCs w:val="24"/>
        </w:rPr>
        <w:t>Ожогова</w:t>
      </w:r>
      <w:proofErr w:type="spellEnd"/>
    </w:p>
    <w:p w:rsidR="00F2198B" w:rsidRDefault="00F2198B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  <w:sectPr w:rsidR="00F2198B" w:rsidSect="005E3094">
          <w:pgSz w:w="11906" w:h="16838"/>
          <w:pgMar w:top="851" w:right="850" w:bottom="709" w:left="1701" w:header="708" w:footer="708" w:gutter="0"/>
          <w:cols w:space="708"/>
          <w:docGrid w:linePitch="381"/>
        </w:sectPr>
      </w:pPr>
    </w:p>
    <w:p w:rsidR="00840AAF" w:rsidRDefault="00840AAF" w:rsidP="008B5411">
      <w:pPr>
        <w:pStyle w:val="14-15"/>
        <w:spacing w:line="240" w:lineRule="auto"/>
        <w:ind w:left="5520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</w:t>
      </w:r>
      <w:r w:rsidRPr="00D73617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D736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Плесецкой</w:t>
      </w:r>
      <w:proofErr w:type="spellEnd"/>
      <w:r>
        <w:rPr>
          <w:sz w:val="20"/>
          <w:szCs w:val="20"/>
        </w:rPr>
        <w:t xml:space="preserve"> ТИК      </w:t>
      </w:r>
    </w:p>
    <w:p w:rsidR="00840AAF" w:rsidRDefault="00840AAF" w:rsidP="008B5411">
      <w:pPr>
        <w:pStyle w:val="14-15"/>
        <w:spacing w:line="240" w:lineRule="auto"/>
        <w:ind w:left="5520" w:firstLine="0"/>
        <w:jc w:val="right"/>
        <w:rPr>
          <w:sz w:val="20"/>
          <w:szCs w:val="20"/>
        </w:rPr>
      </w:pPr>
      <w:r w:rsidRPr="00D92F1B">
        <w:rPr>
          <w:sz w:val="20"/>
          <w:szCs w:val="20"/>
        </w:rPr>
        <w:t xml:space="preserve">от </w:t>
      </w:r>
      <w:r w:rsidR="006C54D5">
        <w:rPr>
          <w:sz w:val="20"/>
          <w:szCs w:val="20"/>
        </w:rPr>
        <w:t>18</w:t>
      </w:r>
      <w:r w:rsidR="007F0CBC">
        <w:rPr>
          <w:sz w:val="20"/>
          <w:szCs w:val="20"/>
        </w:rPr>
        <w:t xml:space="preserve"> июля</w:t>
      </w:r>
      <w:r w:rsidR="00773252">
        <w:rPr>
          <w:sz w:val="20"/>
          <w:szCs w:val="20"/>
        </w:rPr>
        <w:t xml:space="preserve"> </w:t>
      </w:r>
      <w:r w:rsidR="007F0CBC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года № 01-05/</w:t>
      </w:r>
      <w:r w:rsidR="007F0CBC">
        <w:rPr>
          <w:sz w:val="20"/>
          <w:szCs w:val="20"/>
        </w:rPr>
        <w:t>123</w:t>
      </w:r>
    </w:p>
    <w:p w:rsidR="00480982" w:rsidRDefault="00480982" w:rsidP="008B5411">
      <w:pPr>
        <w:pStyle w:val="14-15"/>
        <w:spacing w:line="240" w:lineRule="auto"/>
        <w:ind w:left="5520" w:firstLine="0"/>
        <w:jc w:val="right"/>
        <w:rPr>
          <w:sz w:val="20"/>
          <w:szCs w:val="20"/>
        </w:rPr>
      </w:pPr>
    </w:p>
    <w:p w:rsidR="005E3094" w:rsidRPr="00D73617" w:rsidRDefault="005E3094" w:rsidP="008B5411">
      <w:pPr>
        <w:pStyle w:val="14-15"/>
        <w:spacing w:line="240" w:lineRule="auto"/>
        <w:ind w:left="5520" w:firstLine="0"/>
        <w:jc w:val="right"/>
        <w:rPr>
          <w:sz w:val="10"/>
          <w:szCs w:val="10"/>
        </w:rPr>
      </w:pPr>
    </w:p>
    <w:p w:rsidR="00480982" w:rsidRDefault="004E4DBE" w:rsidP="004E4DBE">
      <w:pPr>
        <w:suppressAutoHyphens/>
        <w:spacing w:after="0"/>
        <w:ind w:firstLine="0"/>
        <w:jc w:val="center"/>
        <w:rPr>
          <w:sz w:val="26"/>
          <w:szCs w:val="26"/>
        </w:rPr>
      </w:pPr>
      <w:r w:rsidRPr="004E4DBE">
        <w:rPr>
          <w:sz w:val="26"/>
          <w:szCs w:val="26"/>
        </w:rPr>
        <w:t xml:space="preserve">Распределение избирательных бюллетеней </w:t>
      </w:r>
      <w:r w:rsidR="00A26600">
        <w:rPr>
          <w:sz w:val="26"/>
          <w:szCs w:val="26"/>
        </w:rPr>
        <w:t>для голосования</w:t>
      </w:r>
    </w:p>
    <w:p w:rsidR="00480982" w:rsidRDefault="00A26600" w:rsidP="004E4DBE">
      <w:pPr>
        <w:suppressAutoHyphens/>
        <w:spacing w:after="0"/>
        <w:ind w:firstLine="0"/>
        <w:jc w:val="center"/>
        <w:rPr>
          <w:color w:val="FF0000"/>
          <w:szCs w:val="28"/>
        </w:rPr>
      </w:pPr>
      <w:r>
        <w:rPr>
          <w:sz w:val="26"/>
          <w:szCs w:val="26"/>
        </w:rPr>
        <w:t xml:space="preserve"> </w:t>
      </w:r>
      <w:r w:rsidR="00480982" w:rsidRPr="008A4267">
        <w:rPr>
          <w:szCs w:val="28"/>
        </w:rPr>
        <w:t xml:space="preserve">на </w:t>
      </w:r>
      <w:r w:rsidR="00480982">
        <w:rPr>
          <w:szCs w:val="28"/>
        </w:rPr>
        <w:t xml:space="preserve">дополнительных </w:t>
      </w:r>
      <w:r w:rsidR="00480982" w:rsidRPr="008A4267">
        <w:rPr>
          <w:szCs w:val="28"/>
        </w:rPr>
        <w:t xml:space="preserve">выборах депутатов Собрания депутатов </w:t>
      </w:r>
      <w:proofErr w:type="spellStart"/>
      <w:r w:rsidR="00480982" w:rsidRPr="008A4267">
        <w:rPr>
          <w:szCs w:val="28"/>
        </w:rPr>
        <w:t>Плесецк</w:t>
      </w:r>
      <w:r w:rsidR="00480982">
        <w:rPr>
          <w:szCs w:val="28"/>
        </w:rPr>
        <w:t>ого</w:t>
      </w:r>
      <w:proofErr w:type="spellEnd"/>
      <w:r w:rsidR="00480982" w:rsidRPr="008A4267">
        <w:rPr>
          <w:szCs w:val="28"/>
        </w:rPr>
        <w:t xml:space="preserve"> муниципальн</w:t>
      </w:r>
      <w:r w:rsidR="00480982">
        <w:rPr>
          <w:szCs w:val="28"/>
        </w:rPr>
        <w:t>ого</w:t>
      </w:r>
      <w:r w:rsidR="00480982" w:rsidRPr="008A4267">
        <w:rPr>
          <w:szCs w:val="28"/>
        </w:rPr>
        <w:t xml:space="preserve"> округ</w:t>
      </w:r>
      <w:r w:rsidR="00480982">
        <w:rPr>
          <w:szCs w:val="28"/>
        </w:rPr>
        <w:t>а</w:t>
      </w:r>
      <w:r w:rsidR="00480982" w:rsidRPr="008A4267">
        <w:rPr>
          <w:szCs w:val="28"/>
        </w:rPr>
        <w:t xml:space="preserve"> Архангельской области</w:t>
      </w:r>
      <w:r w:rsidR="00480982" w:rsidRPr="008A4267">
        <w:rPr>
          <w:color w:val="FF0000"/>
          <w:szCs w:val="28"/>
        </w:rPr>
        <w:t xml:space="preserve"> </w:t>
      </w:r>
    </w:p>
    <w:p w:rsidR="00480982" w:rsidRDefault="00480982" w:rsidP="004E4DBE">
      <w:pPr>
        <w:suppressAutoHyphens/>
        <w:spacing w:after="0"/>
        <w:ind w:firstLine="0"/>
        <w:jc w:val="center"/>
        <w:rPr>
          <w:szCs w:val="28"/>
        </w:rPr>
      </w:pPr>
      <w:r w:rsidRPr="008A4267">
        <w:rPr>
          <w:szCs w:val="28"/>
        </w:rPr>
        <w:t>первого созыва</w:t>
      </w:r>
      <w:r>
        <w:rPr>
          <w:szCs w:val="28"/>
        </w:rPr>
        <w:t xml:space="preserve"> по одномандатному избирательному округу № 10 </w:t>
      </w:r>
    </w:p>
    <w:p w:rsidR="004E4DBE" w:rsidRPr="004E4DBE" w:rsidRDefault="004E4DBE" w:rsidP="00480982">
      <w:pPr>
        <w:suppressAutoHyphens/>
        <w:spacing w:after="0"/>
        <w:ind w:firstLine="0"/>
        <w:jc w:val="center"/>
        <w:rPr>
          <w:sz w:val="26"/>
          <w:szCs w:val="26"/>
        </w:rPr>
      </w:pPr>
      <w:r w:rsidRPr="004E4DBE">
        <w:rPr>
          <w:sz w:val="26"/>
          <w:szCs w:val="26"/>
        </w:rPr>
        <w:t>по участковым избирательным комиссиям</w:t>
      </w:r>
      <w:r w:rsidR="00480982">
        <w:rPr>
          <w:sz w:val="26"/>
          <w:szCs w:val="26"/>
        </w:rPr>
        <w:t xml:space="preserve"> </w:t>
      </w:r>
      <w:proofErr w:type="spellStart"/>
      <w:r w:rsidRPr="004E4DBE">
        <w:rPr>
          <w:sz w:val="26"/>
          <w:szCs w:val="26"/>
        </w:rPr>
        <w:t>Плесецкого</w:t>
      </w:r>
      <w:proofErr w:type="spellEnd"/>
      <w:r w:rsidRPr="004E4DBE">
        <w:rPr>
          <w:sz w:val="26"/>
          <w:szCs w:val="26"/>
        </w:rPr>
        <w:t xml:space="preserve"> района Архангельской области</w:t>
      </w:r>
    </w:p>
    <w:p w:rsidR="004E4DBE" w:rsidRPr="005E3094" w:rsidRDefault="004E4DBE" w:rsidP="005E3094">
      <w:pPr>
        <w:suppressAutoHyphens/>
        <w:spacing w:after="0"/>
        <w:jc w:val="center"/>
        <w:rPr>
          <w:szCs w:val="28"/>
        </w:rPr>
      </w:pPr>
    </w:p>
    <w:tbl>
      <w:tblPr>
        <w:tblW w:w="10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70"/>
        <w:gridCol w:w="2411"/>
        <w:gridCol w:w="1985"/>
        <w:gridCol w:w="1985"/>
      </w:tblGrid>
      <w:tr w:rsidR="004E4DBE" w:rsidRPr="00CA5FBB" w:rsidTr="004E4DBE">
        <w:trPr>
          <w:trHeight w:val="451"/>
        </w:trPr>
        <w:tc>
          <w:tcPr>
            <w:tcW w:w="1985" w:type="dxa"/>
            <w:vMerge w:val="restart"/>
            <w:vAlign w:val="center"/>
          </w:tcPr>
          <w:p w:rsidR="004E4DBE" w:rsidRPr="00CA5FBB" w:rsidRDefault="004E4DBE" w:rsidP="00BC633A">
            <w:pPr>
              <w:spacing w:after="0"/>
              <w:ind w:firstLine="34"/>
              <w:jc w:val="center"/>
              <w:rPr>
                <w:sz w:val="20"/>
              </w:rPr>
            </w:pPr>
            <w:r w:rsidRPr="00CA5FBB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участковой </w:t>
            </w:r>
            <w:r w:rsidRPr="00CA5FBB">
              <w:rPr>
                <w:sz w:val="20"/>
              </w:rPr>
              <w:t>избирательной комиссии</w:t>
            </w:r>
          </w:p>
        </w:tc>
        <w:tc>
          <w:tcPr>
            <w:tcW w:w="2270" w:type="dxa"/>
            <w:vMerge w:val="restart"/>
            <w:vAlign w:val="center"/>
          </w:tcPr>
          <w:p w:rsidR="004E4DBE" w:rsidRPr="00CA5FBB" w:rsidRDefault="004E4DBE" w:rsidP="00BC633A">
            <w:pPr>
              <w:spacing w:after="0"/>
              <w:ind w:firstLine="0"/>
              <w:jc w:val="center"/>
              <w:rPr>
                <w:sz w:val="20"/>
              </w:rPr>
            </w:pPr>
            <w:r w:rsidRPr="00CA5FBB">
              <w:rPr>
                <w:sz w:val="20"/>
              </w:rPr>
              <w:t>Число избирателей, зарегистрированных по состоянию на 01.07.202</w:t>
            </w:r>
            <w:r w:rsidR="007F0CBC">
              <w:rPr>
                <w:sz w:val="20"/>
              </w:rPr>
              <w:t>4</w:t>
            </w:r>
          </w:p>
        </w:tc>
        <w:tc>
          <w:tcPr>
            <w:tcW w:w="6381" w:type="dxa"/>
            <w:gridSpan w:val="3"/>
          </w:tcPr>
          <w:p w:rsidR="004E4DBE" w:rsidRPr="00CA5FBB" w:rsidRDefault="004E4DBE" w:rsidP="00B84F18">
            <w:pPr>
              <w:spacing w:after="0"/>
              <w:jc w:val="center"/>
              <w:rPr>
                <w:sz w:val="20"/>
              </w:rPr>
            </w:pPr>
            <w:r w:rsidRPr="00CA5FBB">
              <w:rPr>
                <w:sz w:val="20"/>
              </w:rPr>
              <w:t>Количество избирательных бюллетеней</w:t>
            </w:r>
          </w:p>
        </w:tc>
      </w:tr>
      <w:tr w:rsidR="004E4DBE" w:rsidRPr="00CA5FBB" w:rsidTr="004E4DBE">
        <w:tc>
          <w:tcPr>
            <w:tcW w:w="1985" w:type="dxa"/>
            <w:vMerge/>
            <w:vAlign w:val="center"/>
          </w:tcPr>
          <w:p w:rsidR="004E4DBE" w:rsidRPr="00CA5FBB" w:rsidRDefault="004E4DBE" w:rsidP="00B84F1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70" w:type="dxa"/>
            <w:vMerge/>
            <w:vAlign w:val="center"/>
          </w:tcPr>
          <w:p w:rsidR="004E4DBE" w:rsidRPr="00CA5FBB" w:rsidRDefault="004E4DBE" w:rsidP="00B84F1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411" w:type="dxa"/>
            <w:vAlign w:val="center"/>
          </w:tcPr>
          <w:p w:rsidR="004E4DBE" w:rsidRPr="00CA5FBB" w:rsidRDefault="004E4DBE" w:rsidP="004E4DBE">
            <w:pPr>
              <w:spacing w:after="0"/>
              <w:ind w:firstLine="0"/>
              <w:jc w:val="center"/>
              <w:rPr>
                <w:sz w:val="20"/>
              </w:rPr>
            </w:pPr>
            <w:r w:rsidRPr="00CA5FBB">
              <w:rPr>
                <w:sz w:val="20"/>
              </w:rPr>
              <w:t xml:space="preserve">по </w:t>
            </w:r>
            <w:r>
              <w:rPr>
                <w:sz w:val="20"/>
              </w:rPr>
              <w:t>единому</w:t>
            </w:r>
            <w:r w:rsidRPr="00CA5FBB">
              <w:rPr>
                <w:sz w:val="20"/>
              </w:rPr>
              <w:t xml:space="preserve"> избирательному округу</w:t>
            </w:r>
          </w:p>
        </w:tc>
        <w:tc>
          <w:tcPr>
            <w:tcW w:w="3970" w:type="dxa"/>
            <w:gridSpan w:val="2"/>
          </w:tcPr>
          <w:p w:rsidR="004E4DBE" w:rsidRPr="00CA5FBB" w:rsidRDefault="004E4DBE" w:rsidP="00BC633A">
            <w:pPr>
              <w:spacing w:after="0"/>
              <w:ind w:hanging="51"/>
              <w:jc w:val="center"/>
              <w:rPr>
                <w:sz w:val="20"/>
              </w:rPr>
            </w:pPr>
            <w:r w:rsidRPr="00CA5FBB">
              <w:rPr>
                <w:sz w:val="20"/>
              </w:rPr>
              <w:t>по одномандатным избирательным округам</w:t>
            </w:r>
          </w:p>
        </w:tc>
      </w:tr>
      <w:tr w:rsidR="004E4DBE" w:rsidRPr="00CA5FBB" w:rsidTr="004E4DBE">
        <w:tc>
          <w:tcPr>
            <w:tcW w:w="1985" w:type="dxa"/>
            <w:vMerge/>
            <w:vAlign w:val="center"/>
          </w:tcPr>
          <w:p w:rsidR="004E4DBE" w:rsidRPr="00CA5FBB" w:rsidRDefault="004E4DBE" w:rsidP="00B84F1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70" w:type="dxa"/>
            <w:vMerge/>
            <w:vAlign w:val="center"/>
          </w:tcPr>
          <w:p w:rsidR="004E4DBE" w:rsidRPr="00CA5FBB" w:rsidRDefault="004E4DBE" w:rsidP="00B84F1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411" w:type="dxa"/>
            <w:vAlign w:val="center"/>
          </w:tcPr>
          <w:p w:rsidR="004E4DBE" w:rsidRPr="00CA5FBB" w:rsidRDefault="004E4DBE" w:rsidP="00BC633A">
            <w:pPr>
              <w:spacing w:after="0"/>
              <w:ind w:firstLine="0"/>
              <w:jc w:val="center"/>
              <w:rPr>
                <w:sz w:val="20"/>
              </w:rPr>
            </w:pPr>
            <w:r w:rsidRPr="00CA5FBB">
              <w:rPr>
                <w:sz w:val="20"/>
              </w:rPr>
              <w:t>всего</w:t>
            </w:r>
          </w:p>
        </w:tc>
        <w:tc>
          <w:tcPr>
            <w:tcW w:w="1985" w:type="dxa"/>
          </w:tcPr>
          <w:p w:rsidR="004E4DBE" w:rsidRPr="00CA5FBB" w:rsidRDefault="004E4DBE" w:rsidP="00BC633A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номер округа</w:t>
            </w:r>
          </w:p>
        </w:tc>
        <w:tc>
          <w:tcPr>
            <w:tcW w:w="1985" w:type="dxa"/>
            <w:vAlign w:val="center"/>
          </w:tcPr>
          <w:p w:rsidR="004E4DBE" w:rsidRPr="00CA5FBB" w:rsidRDefault="004E4DBE" w:rsidP="00BC633A">
            <w:pPr>
              <w:spacing w:after="0"/>
              <w:ind w:firstLine="0"/>
              <w:jc w:val="center"/>
              <w:rPr>
                <w:sz w:val="20"/>
              </w:rPr>
            </w:pPr>
            <w:r w:rsidRPr="00CA5FBB">
              <w:rPr>
                <w:sz w:val="20"/>
              </w:rPr>
              <w:t>всего</w:t>
            </w:r>
          </w:p>
        </w:tc>
      </w:tr>
      <w:tr w:rsidR="001E5910" w:rsidRPr="00E53EFB" w:rsidTr="004E4DBE">
        <w:tc>
          <w:tcPr>
            <w:tcW w:w="1985" w:type="dxa"/>
            <w:vAlign w:val="bottom"/>
          </w:tcPr>
          <w:p w:rsidR="001E5910" w:rsidRPr="00E53EFB" w:rsidRDefault="007F0CBC" w:rsidP="00E53EFB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2270" w:type="dxa"/>
            <w:vAlign w:val="center"/>
          </w:tcPr>
          <w:p w:rsidR="001E5910" w:rsidRPr="00480982" w:rsidRDefault="007F0CBC" w:rsidP="00E53EFB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80982">
              <w:rPr>
                <w:sz w:val="24"/>
                <w:szCs w:val="24"/>
              </w:rPr>
              <w:t>1955</w:t>
            </w:r>
          </w:p>
        </w:tc>
        <w:tc>
          <w:tcPr>
            <w:tcW w:w="2411" w:type="dxa"/>
            <w:vAlign w:val="center"/>
          </w:tcPr>
          <w:p w:rsidR="001E5910" w:rsidRPr="00E53EFB" w:rsidRDefault="007F0CBC" w:rsidP="00E53EFB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5910" w:rsidRPr="00E53EFB" w:rsidRDefault="007F0CBC" w:rsidP="00E53EFB">
            <w:pPr>
              <w:spacing w:after="0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E5910" w:rsidRPr="00E53EFB" w:rsidRDefault="00480982" w:rsidP="00B72723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 w:rsidR="001E5910" w:rsidRPr="00E53EFB" w:rsidTr="004E4DBE">
        <w:tc>
          <w:tcPr>
            <w:tcW w:w="1985" w:type="dxa"/>
            <w:vAlign w:val="bottom"/>
          </w:tcPr>
          <w:p w:rsidR="001E5910" w:rsidRPr="00E53EFB" w:rsidRDefault="007F0CBC" w:rsidP="00E53EFB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2270" w:type="dxa"/>
            <w:vAlign w:val="center"/>
          </w:tcPr>
          <w:p w:rsidR="001E5910" w:rsidRPr="00480982" w:rsidRDefault="007F0CBC" w:rsidP="00E53EFB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80982">
              <w:rPr>
                <w:sz w:val="24"/>
                <w:szCs w:val="24"/>
              </w:rPr>
              <w:t>348</w:t>
            </w:r>
          </w:p>
        </w:tc>
        <w:tc>
          <w:tcPr>
            <w:tcW w:w="2411" w:type="dxa"/>
            <w:vAlign w:val="center"/>
          </w:tcPr>
          <w:p w:rsidR="001E5910" w:rsidRPr="00E53EFB" w:rsidRDefault="007F0CBC" w:rsidP="00E53EFB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5910" w:rsidRPr="00E53EFB" w:rsidRDefault="007F0CBC" w:rsidP="00E53EFB">
            <w:pPr>
              <w:spacing w:after="0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E5910" w:rsidRPr="00E53EFB" w:rsidRDefault="00480982" w:rsidP="00B72723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4E4DBE" w:rsidRPr="00E53EFB" w:rsidTr="001E5910">
        <w:trPr>
          <w:trHeight w:val="180"/>
        </w:trPr>
        <w:tc>
          <w:tcPr>
            <w:tcW w:w="1985" w:type="dxa"/>
          </w:tcPr>
          <w:p w:rsidR="004E4DBE" w:rsidRPr="00A12CA9" w:rsidRDefault="004E4DBE" w:rsidP="00E53EFB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12CA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70" w:type="dxa"/>
            <w:vAlign w:val="center"/>
          </w:tcPr>
          <w:p w:rsidR="004E4DBE" w:rsidRPr="00E53EFB" w:rsidRDefault="00480982" w:rsidP="00E53EF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2303</w:t>
            </w:r>
          </w:p>
        </w:tc>
        <w:tc>
          <w:tcPr>
            <w:tcW w:w="2411" w:type="dxa"/>
            <w:vAlign w:val="center"/>
          </w:tcPr>
          <w:p w:rsidR="004E4DBE" w:rsidRPr="00E53EFB" w:rsidRDefault="004E4DBE" w:rsidP="00E53EFB">
            <w:pPr>
              <w:spacing w:after="0"/>
              <w:ind w:firstLine="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E4DBE" w:rsidRPr="00E53EFB" w:rsidRDefault="004E4DBE" w:rsidP="00E53EFB">
            <w:pPr>
              <w:spacing w:after="0"/>
              <w:ind w:firstLine="8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DBE" w:rsidRPr="00E53EFB" w:rsidRDefault="00480982" w:rsidP="00E53EFB">
            <w:pPr>
              <w:spacing w:after="0"/>
              <w:ind w:firstLine="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1620</w:t>
            </w:r>
          </w:p>
        </w:tc>
      </w:tr>
    </w:tbl>
    <w:p w:rsidR="00DC3E21" w:rsidRPr="00301038" w:rsidRDefault="00DC3E21" w:rsidP="00840AAF">
      <w:pPr>
        <w:ind w:firstLine="0"/>
        <w:jc w:val="right"/>
        <w:rPr>
          <w:sz w:val="23"/>
        </w:rPr>
      </w:pPr>
    </w:p>
    <w:sectPr w:rsidR="00DC3E21" w:rsidRPr="00301038" w:rsidSect="00E53EFB">
      <w:pgSz w:w="11906" w:h="16838"/>
      <w:pgMar w:top="567" w:right="568" w:bottom="284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F7" w:rsidRDefault="00D521F7" w:rsidP="00A71A08">
      <w:pPr>
        <w:spacing w:after="0"/>
      </w:pPr>
      <w:r>
        <w:separator/>
      </w:r>
    </w:p>
  </w:endnote>
  <w:endnote w:type="continuationSeparator" w:id="0">
    <w:p w:rsidR="00D521F7" w:rsidRDefault="00D521F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F7" w:rsidRDefault="00D521F7" w:rsidP="00A71A08">
      <w:pPr>
        <w:spacing w:after="0"/>
      </w:pPr>
      <w:r>
        <w:separator/>
      </w:r>
    </w:p>
  </w:footnote>
  <w:footnote w:type="continuationSeparator" w:id="0">
    <w:p w:rsidR="00D521F7" w:rsidRDefault="00D521F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E29664"/>
    <w:lvl w:ilvl="0">
      <w:numFmt w:val="decimal"/>
      <w:lvlText w:val="*"/>
      <w:lvlJc w:val="left"/>
    </w:lvl>
  </w:abstractNum>
  <w:abstractNum w:abstractNumId="1">
    <w:nsid w:val="017E65E3"/>
    <w:multiLevelType w:val="hybridMultilevel"/>
    <w:tmpl w:val="F5AEA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B4619"/>
    <w:multiLevelType w:val="multilevel"/>
    <w:tmpl w:val="D32AA3C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0CF259B7"/>
    <w:multiLevelType w:val="hybridMultilevel"/>
    <w:tmpl w:val="D51E6F92"/>
    <w:lvl w:ilvl="0" w:tplc="ABF8F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55E1D"/>
    <w:multiLevelType w:val="hybridMultilevel"/>
    <w:tmpl w:val="9DFC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6AAC"/>
    <w:multiLevelType w:val="hybridMultilevel"/>
    <w:tmpl w:val="ED603B9A"/>
    <w:lvl w:ilvl="0" w:tplc="80DA8B98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992D6C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882343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C7448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D8077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C6E966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6B409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904E93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C5E281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9381D23"/>
    <w:multiLevelType w:val="hybridMultilevel"/>
    <w:tmpl w:val="8202F342"/>
    <w:lvl w:ilvl="0" w:tplc="BB7295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2A448F"/>
    <w:multiLevelType w:val="hybridMultilevel"/>
    <w:tmpl w:val="00EA4AE0"/>
    <w:lvl w:ilvl="0" w:tplc="BC00D62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6E7AC2"/>
    <w:multiLevelType w:val="hybridMultilevel"/>
    <w:tmpl w:val="39B43154"/>
    <w:lvl w:ilvl="0" w:tplc="E52413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DD3108"/>
    <w:multiLevelType w:val="hybridMultilevel"/>
    <w:tmpl w:val="36A60F60"/>
    <w:lvl w:ilvl="0" w:tplc="5474374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97E49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3870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4449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0A4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A6F1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9C4D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4DC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84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1B4262"/>
    <w:multiLevelType w:val="hybridMultilevel"/>
    <w:tmpl w:val="F6B64124"/>
    <w:lvl w:ilvl="0" w:tplc="0419000F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1">
    <w:nsid w:val="26007C46"/>
    <w:multiLevelType w:val="hybridMultilevel"/>
    <w:tmpl w:val="B7DE4072"/>
    <w:lvl w:ilvl="0" w:tplc="0419000F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>
    <w:nsid w:val="37B60936"/>
    <w:multiLevelType w:val="multilevel"/>
    <w:tmpl w:val="101412B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3C315663"/>
    <w:multiLevelType w:val="hybridMultilevel"/>
    <w:tmpl w:val="460A5E1A"/>
    <w:lvl w:ilvl="0" w:tplc="2F9E173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268AEED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E9C9BD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5CCF51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66A2D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2E4BE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B3A107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C10B8F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506F6E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4D975E51"/>
    <w:multiLevelType w:val="hybridMultilevel"/>
    <w:tmpl w:val="2D28E0A8"/>
    <w:lvl w:ilvl="0" w:tplc="123E36B4">
      <w:start w:val="34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F5A66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CC0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A2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A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361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CF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67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529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00F3E"/>
    <w:multiLevelType w:val="hybridMultilevel"/>
    <w:tmpl w:val="DC345C78"/>
    <w:lvl w:ilvl="0" w:tplc="E6FE33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984A90"/>
    <w:multiLevelType w:val="hybridMultilevel"/>
    <w:tmpl w:val="9118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86C7D"/>
    <w:multiLevelType w:val="hybridMultilevel"/>
    <w:tmpl w:val="A11899FE"/>
    <w:lvl w:ilvl="0" w:tplc="54D25A02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A48616A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9A9E4B5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BACA568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87C1202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5860BB8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2224ED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E202C88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E1E583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A114A41"/>
    <w:multiLevelType w:val="hybridMultilevel"/>
    <w:tmpl w:val="B0204D08"/>
    <w:lvl w:ilvl="0" w:tplc="462A3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1354C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04F4F03"/>
    <w:multiLevelType w:val="multilevel"/>
    <w:tmpl w:val="F800B638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7460563A"/>
    <w:multiLevelType w:val="singleLevel"/>
    <w:tmpl w:val="51F0E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77304B3C"/>
    <w:multiLevelType w:val="hybridMultilevel"/>
    <w:tmpl w:val="D51E6F92"/>
    <w:lvl w:ilvl="0" w:tplc="ABF8F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8FD5C12"/>
    <w:multiLevelType w:val="hybridMultilevel"/>
    <w:tmpl w:val="944E03EC"/>
    <w:lvl w:ilvl="0" w:tplc="5734D5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86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A2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28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CB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AD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66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65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2B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324613"/>
    <w:multiLevelType w:val="hybridMultilevel"/>
    <w:tmpl w:val="112C2D30"/>
    <w:lvl w:ilvl="0" w:tplc="1354C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9A161A6"/>
    <w:multiLevelType w:val="hybridMultilevel"/>
    <w:tmpl w:val="DD1AD4AC"/>
    <w:lvl w:ilvl="0" w:tplc="9DBE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05AE2"/>
    <w:multiLevelType w:val="singleLevel"/>
    <w:tmpl w:val="1B8E84B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3"/>
  </w:num>
  <w:num w:numId="5">
    <w:abstractNumId w:val="23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8"/>
  </w:num>
  <w:num w:numId="11">
    <w:abstractNumId w:val="2"/>
  </w:num>
  <w:num w:numId="12">
    <w:abstractNumId w:val="12"/>
  </w:num>
  <w:num w:numId="13">
    <w:abstractNumId w:val="25"/>
  </w:num>
  <w:num w:numId="14">
    <w:abstractNumId w:val="21"/>
  </w:num>
  <w:num w:numId="15">
    <w:abstractNumId w:val="22"/>
  </w:num>
  <w:num w:numId="16">
    <w:abstractNumId w:val="13"/>
  </w:num>
  <w:num w:numId="17">
    <w:abstractNumId w:val="24"/>
  </w:num>
  <w:num w:numId="18">
    <w:abstractNumId w:val="14"/>
  </w:num>
  <w:num w:numId="19">
    <w:abstractNumId w:val="20"/>
  </w:num>
  <w:num w:numId="20">
    <w:abstractNumId w:val="19"/>
  </w:num>
  <w:num w:numId="21">
    <w:abstractNumId w:val="26"/>
  </w:num>
  <w:num w:numId="22">
    <w:abstractNumId w:val="10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25">
    <w:abstractNumId w:val="4"/>
  </w:num>
  <w:num w:numId="26">
    <w:abstractNumId w:val="27"/>
  </w:num>
  <w:num w:numId="27">
    <w:abstractNumId w:val="7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E76"/>
    <w:rsid w:val="0000059D"/>
    <w:rsid w:val="0001253F"/>
    <w:rsid w:val="0001328D"/>
    <w:rsid w:val="00031ADB"/>
    <w:rsid w:val="0003382E"/>
    <w:rsid w:val="00047FBD"/>
    <w:rsid w:val="00060348"/>
    <w:rsid w:val="000709CE"/>
    <w:rsid w:val="000740DA"/>
    <w:rsid w:val="00076B7E"/>
    <w:rsid w:val="00077224"/>
    <w:rsid w:val="00084E65"/>
    <w:rsid w:val="000873FC"/>
    <w:rsid w:val="000B26C3"/>
    <w:rsid w:val="000C5F73"/>
    <w:rsid w:val="000D24B3"/>
    <w:rsid w:val="000E76CB"/>
    <w:rsid w:val="000F1F5D"/>
    <w:rsid w:val="000F7810"/>
    <w:rsid w:val="0010008C"/>
    <w:rsid w:val="001053F0"/>
    <w:rsid w:val="00116C1A"/>
    <w:rsid w:val="00122F80"/>
    <w:rsid w:val="0012623F"/>
    <w:rsid w:val="0013339F"/>
    <w:rsid w:val="00141849"/>
    <w:rsid w:val="001675B6"/>
    <w:rsid w:val="00181EBF"/>
    <w:rsid w:val="00190FF0"/>
    <w:rsid w:val="00191B6A"/>
    <w:rsid w:val="001A74AF"/>
    <w:rsid w:val="001C63D4"/>
    <w:rsid w:val="001E5910"/>
    <w:rsid w:val="00222470"/>
    <w:rsid w:val="00233099"/>
    <w:rsid w:val="002337BC"/>
    <w:rsid w:val="00260B0B"/>
    <w:rsid w:val="00265D73"/>
    <w:rsid w:val="00287648"/>
    <w:rsid w:val="002955C9"/>
    <w:rsid w:val="002D0C26"/>
    <w:rsid w:val="002D679A"/>
    <w:rsid w:val="00301038"/>
    <w:rsid w:val="003010F6"/>
    <w:rsid w:val="00301361"/>
    <w:rsid w:val="00304905"/>
    <w:rsid w:val="003276D9"/>
    <w:rsid w:val="003301A2"/>
    <w:rsid w:val="00341EA1"/>
    <w:rsid w:val="00363EE3"/>
    <w:rsid w:val="003843DF"/>
    <w:rsid w:val="003A6C96"/>
    <w:rsid w:val="003B396C"/>
    <w:rsid w:val="003C6720"/>
    <w:rsid w:val="003E008B"/>
    <w:rsid w:val="003E2A3D"/>
    <w:rsid w:val="00410CBF"/>
    <w:rsid w:val="004120C6"/>
    <w:rsid w:val="00436CC9"/>
    <w:rsid w:val="004469D9"/>
    <w:rsid w:val="00452E7B"/>
    <w:rsid w:val="00454E2A"/>
    <w:rsid w:val="004726A5"/>
    <w:rsid w:val="00480982"/>
    <w:rsid w:val="00482939"/>
    <w:rsid w:val="004B141A"/>
    <w:rsid w:val="004B6E11"/>
    <w:rsid w:val="004B6F04"/>
    <w:rsid w:val="004B7A05"/>
    <w:rsid w:val="004D1277"/>
    <w:rsid w:val="004E4DBE"/>
    <w:rsid w:val="004E79D1"/>
    <w:rsid w:val="004F2D98"/>
    <w:rsid w:val="004F53E9"/>
    <w:rsid w:val="00502167"/>
    <w:rsid w:val="00537444"/>
    <w:rsid w:val="00540C1C"/>
    <w:rsid w:val="00546230"/>
    <w:rsid w:val="00595C47"/>
    <w:rsid w:val="005A01C2"/>
    <w:rsid w:val="005B11F7"/>
    <w:rsid w:val="005B2366"/>
    <w:rsid w:val="005B4595"/>
    <w:rsid w:val="005C16B8"/>
    <w:rsid w:val="005C773A"/>
    <w:rsid w:val="005C7919"/>
    <w:rsid w:val="005E3094"/>
    <w:rsid w:val="005E4154"/>
    <w:rsid w:val="005F296C"/>
    <w:rsid w:val="006004AC"/>
    <w:rsid w:val="0060064D"/>
    <w:rsid w:val="006144C8"/>
    <w:rsid w:val="0062125A"/>
    <w:rsid w:val="006225F1"/>
    <w:rsid w:val="00632EAE"/>
    <w:rsid w:val="006416E0"/>
    <w:rsid w:val="006507CB"/>
    <w:rsid w:val="00652B1D"/>
    <w:rsid w:val="00653638"/>
    <w:rsid w:val="0067693C"/>
    <w:rsid w:val="00677DC6"/>
    <w:rsid w:val="006B4804"/>
    <w:rsid w:val="006C15E3"/>
    <w:rsid w:val="006C54D5"/>
    <w:rsid w:val="006D5C3C"/>
    <w:rsid w:val="006F3652"/>
    <w:rsid w:val="006F6500"/>
    <w:rsid w:val="00702492"/>
    <w:rsid w:val="007171F3"/>
    <w:rsid w:val="00722B4D"/>
    <w:rsid w:val="00730713"/>
    <w:rsid w:val="00730F4C"/>
    <w:rsid w:val="00742D1A"/>
    <w:rsid w:val="0074640A"/>
    <w:rsid w:val="00755432"/>
    <w:rsid w:val="007561CC"/>
    <w:rsid w:val="00766814"/>
    <w:rsid w:val="00773252"/>
    <w:rsid w:val="0077455F"/>
    <w:rsid w:val="0078183C"/>
    <w:rsid w:val="007C70A9"/>
    <w:rsid w:val="007D02F7"/>
    <w:rsid w:val="007D1195"/>
    <w:rsid w:val="007D4F2A"/>
    <w:rsid w:val="007D5ADA"/>
    <w:rsid w:val="007D730C"/>
    <w:rsid w:val="007F0CBC"/>
    <w:rsid w:val="007F201E"/>
    <w:rsid w:val="007F38DF"/>
    <w:rsid w:val="00820C1E"/>
    <w:rsid w:val="00840AAF"/>
    <w:rsid w:val="00871E47"/>
    <w:rsid w:val="008764DF"/>
    <w:rsid w:val="00883182"/>
    <w:rsid w:val="00885E4B"/>
    <w:rsid w:val="00890F03"/>
    <w:rsid w:val="008954D0"/>
    <w:rsid w:val="008A14D9"/>
    <w:rsid w:val="008A4267"/>
    <w:rsid w:val="008B50EF"/>
    <w:rsid w:val="008B5411"/>
    <w:rsid w:val="008C09FF"/>
    <w:rsid w:val="008F318A"/>
    <w:rsid w:val="008F7D6B"/>
    <w:rsid w:val="00907DB6"/>
    <w:rsid w:val="009120F3"/>
    <w:rsid w:val="00914C5A"/>
    <w:rsid w:val="009208C7"/>
    <w:rsid w:val="0092307B"/>
    <w:rsid w:val="0094337E"/>
    <w:rsid w:val="00943578"/>
    <w:rsid w:val="0094773E"/>
    <w:rsid w:val="00952158"/>
    <w:rsid w:val="00960CD4"/>
    <w:rsid w:val="00990BED"/>
    <w:rsid w:val="00997CE6"/>
    <w:rsid w:val="009A488B"/>
    <w:rsid w:val="009C2FE5"/>
    <w:rsid w:val="009C323A"/>
    <w:rsid w:val="009D4CC6"/>
    <w:rsid w:val="009F04A0"/>
    <w:rsid w:val="009F5906"/>
    <w:rsid w:val="00A06118"/>
    <w:rsid w:val="00A12CA9"/>
    <w:rsid w:val="00A247ED"/>
    <w:rsid w:val="00A26600"/>
    <w:rsid w:val="00A4308C"/>
    <w:rsid w:val="00A65228"/>
    <w:rsid w:val="00A67EC5"/>
    <w:rsid w:val="00A71A08"/>
    <w:rsid w:val="00A8081A"/>
    <w:rsid w:val="00A833DE"/>
    <w:rsid w:val="00A84807"/>
    <w:rsid w:val="00A86DC7"/>
    <w:rsid w:val="00A92350"/>
    <w:rsid w:val="00AA2E76"/>
    <w:rsid w:val="00AA77FF"/>
    <w:rsid w:val="00AB3077"/>
    <w:rsid w:val="00AC04DA"/>
    <w:rsid w:val="00AC7812"/>
    <w:rsid w:val="00AD3673"/>
    <w:rsid w:val="00AE731A"/>
    <w:rsid w:val="00B1007C"/>
    <w:rsid w:val="00B12042"/>
    <w:rsid w:val="00B30511"/>
    <w:rsid w:val="00B47182"/>
    <w:rsid w:val="00B50DAB"/>
    <w:rsid w:val="00B626F1"/>
    <w:rsid w:val="00B64CEA"/>
    <w:rsid w:val="00B72723"/>
    <w:rsid w:val="00B84F18"/>
    <w:rsid w:val="00BA244E"/>
    <w:rsid w:val="00BA6B09"/>
    <w:rsid w:val="00BC49AF"/>
    <w:rsid w:val="00BC633A"/>
    <w:rsid w:val="00BC7636"/>
    <w:rsid w:val="00BD04A8"/>
    <w:rsid w:val="00BD34C6"/>
    <w:rsid w:val="00BE2857"/>
    <w:rsid w:val="00BE7005"/>
    <w:rsid w:val="00BF0F47"/>
    <w:rsid w:val="00BF2586"/>
    <w:rsid w:val="00BF5C06"/>
    <w:rsid w:val="00C01980"/>
    <w:rsid w:val="00C238C9"/>
    <w:rsid w:val="00C317B9"/>
    <w:rsid w:val="00C638AE"/>
    <w:rsid w:val="00C834DF"/>
    <w:rsid w:val="00C84E54"/>
    <w:rsid w:val="00C97180"/>
    <w:rsid w:val="00CA283F"/>
    <w:rsid w:val="00CA6665"/>
    <w:rsid w:val="00CB1772"/>
    <w:rsid w:val="00CB7C81"/>
    <w:rsid w:val="00CC2908"/>
    <w:rsid w:val="00CD4186"/>
    <w:rsid w:val="00CD7E17"/>
    <w:rsid w:val="00CF1E16"/>
    <w:rsid w:val="00D02696"/>
    <w:rsid w:val="00D07A3E"/>
    <w:rsid w:val="00D3610F"/>
    <w:rsid w:val="00D43C30"/>
    <w:rsid w:val="00D511D4"/>
    <w:rsid w:val="00D521F7"/>
    <w:rsid w:val="00D53615"/>
    <w:rsid w:val="00D57E2E"/>
    <w:rsid w:val="00D664CA"/>
    <w:rsid w:val="00D75279"/>
    <w:rsid w:val="00D97BC3"/>
    <w:rsid w:val="00DA1C3B"/>
    <w:rsid w:val="00DA612F"/>
    <w:rsid w:val="00DA658D"/>
    <w:rsid w:val="00DC3322"/>
    <w:rsid w:val="00DC3E21"/>
    <w:rsid w:val="00DC74FD"/>
    <w:rsid w:val="00DE168D"/>
    <w:rsid w:val="00DF1E41"/>
    <w:rsid w:val="00E00EE3"/>
    <w:rsid w:val="00E07586"/>
    <w:rsid w:val="00E07E24"/>
    <w:rsid w:val="00E14FFF"/>
    <w:rsid w:val="00E16247"/>
    <w:rsid w:val="00E202CB"/>
    <w:rsid w:val="00E20C70"/>
    <w:rsid w:val="00E20FCC"/>
    <w:rsid w:val="00E21C25"/>
    <w:rsid w:val="00E309FB"/>
    <w:rsid w:val="00E41CB9"/>
    <w:rsid w:val="00E47A65"/>
    <w:rsid w:val="00E5398F"/>
    <w:rsid w:val="00E53EFB"/>
    <w:rsid w:val="00E552E3"/>
    <w:rsid w:val="00E62C9D"/>
    <w:rsid w:val="00E62EB7"/>
    <w:rsid w:val="00E71679"/>
    <w:rsid w:val="00E74EE9"/>
    <w:rsid w:val="00E8453F"/>
    <w:rsid w:val="00E85287"/>
    <w:rsid w:val="00EB3918"/>
    <w:rsid w:val="00EC7077"/>
    <w:rsid w:val="00ED7BF4"/>
    <w:rsid w:val="00EF2393"/>
    <w:rsid w:val="00EF5EF5"/>
    <w:rsid w:val="00F116FE"/>
    <w:rsid w:val="00F14456"/>
    <w:rsid w:val="00F2198B"/>
    <w:rsid w:val="00F222BB"/>
    <w:rsid w:val="00F256A6"/>
    <w:rsid w:val="00F422D8"/>
    <w:rsid w:val="00F64F94"/>
    <w:rsid w:val="00F773B8"/>
    <w:rsid w:val="00F908E5"/>
    <w:rsid w:val="00F93BEA"/>
    <w:rsid w:val="00F969F6"/>
    <w:rsid w:val="00FB1AAE"/>
    <w:rsid w:val="00FB41D1"/>
    <w:rsid w:val="00FB7DCB"/>
    <w:rsid w:val="00FC03BF"/>
    <w:rsid w:val="00FE010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nhideWhenUsed/>
    <w:qFormat/>
    <w:rsid w:val="00DC3E2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82939"/>
    <w:pPr>
      <w:keepNext/>
      <w:spacing w:after="0" w:line="260" w:lineRule="auto"/>
      <w:ind w:firstLine="0"/>
      <w:jc w:val="left"/>
      <w:outlineLvl w:val="2"/>
    </w:pPr>
    <w:rPr>
      <w:b/>
      <w:i/>
      <w:sz w:val="24"/>
      <w:szCs w:val="24"/>
    </w:rPr>
  </w:style>
  <w:style w:type="paragraph" w:styleId="4">
    <w:name w:val="heading 4"/>
    <w:basedOn w:val="a"/>
    <w:next w:val="a"/>
    <w:link w:val="40"/>
    <w:qFormat/>
    <w:rsid w:val="00482939"/>
    <w:pPr>
      <w:keepNext/>
      <w:spacing w:before="240" w:after="60"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3E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82939"/>
    <w:rPr>
      <w:rFonts w:ascii="Times New Roman" w:eastAsia="Times New Roman" w:hAnsi="Times New Roman"/>
      <w:b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48293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BD34C6"/>
    <w:pPr>
      <w:spacing w:after="0"/>
      <w:ind w:firstLine="709"/>
    </w:pPr>
    <w:rPr>
      <w:szCs w:val="24"/>
    </w:rPr>
  </w:style>
  <w:style w:type="paragraph" w:styleId="a7">
    <w:name w:val="No Spacing"/>
    <w:uiPriority w:val="1"/>
    <w:qFormat/>
    <w:rsid w:val="00EF2393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907DB6"/>
    <w:pPr>
      <w:widowControl w:val="0"/>
      <w:shd w:val="clear" w:color="auto" w:fill="FFFFFF"/>
      <w:overflowPunct w:val="0"/>
      <w:autoSpaceDE w:val="0"/>
      <w:autoSpaceDN w:val="0"/>
      <w:adjustRightInd w:val="0"/>
      <w:spacing w:after="0"/>
      <w:ind w:firstLine="851"/>
      <w:textAlignment w:val="baseline"/>
    </w:pPr>
  </w:style>
  <w:style w:type="character" w:customStyle="1" w:styleId="a9">
    <w:name w:val="Основной текст с отступом Знак"/>
    <w:link w:val="a8"/>
    <w:semiHidden/>
    <w:rsid w:val="00907DB6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xl22">
    <w:name w:val="xl22"/>
    <w:basedOn w:val="a"/>
    <w:rsid w:val="00FC03BF"/>
    <w:pPr>
      <w:overflowPunct w:val="0"/>
      <w:autoSpaceDE w:val="0"/>
      <w:autoSpaceDN w:val="0"/>
      <w:adjustRightInd w:val="0"/>
      <w:spacing w:before="100" w:after="100"/>
      <w:ind w:firstLine="0"/>
      <w:jc w:val="center"/>
      <w:textAlignment w:val="baseline"/>
    </w:pPr>
    <w:rPr>
      <w:b/>
      <w:sz w:val="24"/>
    </w:rPr>
  </w:style>
  <w:style w:type="character" w:customStyle="1" w:styleId="5">
    <w:name w:val="Заголовок 5 Знак"/>
    <w:rsid w:val="00FC03BF"/>
    <w:rPr>
      <w:noProof w:val="0"/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E168D"/>
    <w:pPr>
      <w:spacing w:after="0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E168D"/>
    <w:rPr>
      <w:rFonts w:ascii="Segoe UI" w:eastAsia="Times New Roman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840AAF"/>
    <w:pPr>
      <w:suppressAutoHyphens/>
      <w:spacing w:after="0"/>
      <w:ind w:firstLine="0"/>
      <w:jc w:val="center"/>
    </w:pPr>
    <w:rPr>
      <w:b/>
      <w:bCs/>
      <w:sz w:val="26"/>
      <w:szCs w:val="24"/>
    </w:rPr>
  </w:style>
  <w:style w:type="character" w:customStyle="1" w:styleId="ad">
    <w:name w:val="Название Знак"/>
    <w:basedOn w:val="a0"/>
    <w:link w:val="ac"/>
    <w:rsid w:val="00840AAF"/>
    <w:rPr>
      <w:rFonts w:ascii="Times New Roman" w:eastAsia="Times New Roman" w:hAnsi="Times New Roman"/>
      <w:b/>
      <w:bCs/>
      <w:sz w:val="26"/>
      <w:szCs w:val="24"/>
    </w:rPr>
  </w:style>
  <w:style w:type="paragraph" w:styleId="22">
    <w:name w:val="Body Text 2"/>
    <w:basedOn w:val="a"/>
    <w:link w:val="23"/>
    <w:rsid w:val="00840AAF"/>
    <w:pPr>
      <w:spacing w:line="48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40AAF"/>
    <w:rPr>
      <w:rFonts w:ascii="Times New Roman" w:eastAsia="Times New Roman" w:hAnsi="Times New Roman"/>
      <w:sz w:val="24"/>
      <w:szCs w:val="24"/>
    </w:rPr>
  </w:style>
  <w:style w:type="paragraph" w:customStyle="1" w:styleId="14-15">
    <w:name w:val="14-15"/>
    <w:basedOn w:val="a8"/>
    <w:uiPriority w:val="99"/>
    <w:rsid w:val="00840AAF"/>
    <w:pPr>
      <w:widowControl/>
      <w:shd w:val="clear" w:color="auto" w:fill="auto"/>
      <w:overflowPunct/>
      <w:autoSpaceDE/>
      <w:autoSpaceDN/>
      <w:adjustRightInd/>
      <w:spacing w:line="360" w:lineRule="auto"/>
      <w:ind w:firstLine="709"/>
      <w:textAlignment w:val="auto"/>
    </w:pPr>
    <w:rPr>
      <w:bCs/>
      <w:kern w:val="28"/>
      <w:szCs w:val="24"/>
    </w:rPr>
  </w:style>
  <w:style w:type="paragraph" w:customStyle="1" w:styleId="ae">
    <w:name w:val="Знак"/>
    <w:basedOn w:val="4"/>
    <w:rsid w:val="00482939"/>
    <w:pPr>
      <w:jc w:val="center"/>
    </w:pPr>
    <w:rPr>
      <w:szCs w:val="26"/>
    </w:rPr>
  </w:style>
  <w:style w:type="paragraph" w:customStyle="1" w:styleId="ConsPlusNormal">
    <w:name w:val="ConsPlusNormal"/>
    <w:rsid w:val="0048293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482939"/>
    <w:pPr>
      <w:widowControl w:val="0"/>
      <w:ind w:firstLine="720"/>
    </w:pPr>
    <w:rPr>
      <w:rFonts w:ascii="Times New Roman" w:eastAsia="Times New Roman" w:hAnsi="Times New Roman"/>
      <w:snapToGrid w:val="0"/>
      <w:sz w:val="28"/>
    </w:rPr>
  </w:style>
  <w:style w:type="paragraph" w:customStyle="1" w:styleId="11">
    <w:name w:val="Текст1"/>
    <w:basedOn w:val="a"/>
    <w:rsid w:val="00482939"/>
    <w:pPr>
      <w:ind w:firstLine="709"/>
    </w:pPr>
  </w:style>
  <w:style w:type="character" w:styleId="af">
    <w:name w:val="page number"/>
    <w:basedOn w:val="a0"/>
    <w:rsid w:val="00482939"/>
  </w:style>
  <w:style w:type="paragraph" w:customStyle="1" w:styleId="caaieiaie7">
    <w:name w:val="caaieiaie 7"/>
    <w:basedOn w:val="a"/>
    <w:next w:val="a"/>
    <w:rsid w:val="00482939"/>
    <w:pPr>
      <w:keepNext/>
      <w:tabs>
        <w:tab w:val="left" w:pos="567"/>
      </w:tabs>
      <w:spacing w:after="0"/>
      <w:ind w:firstLine="0"/>
      <w:jc w:val="center"/>
    </w:pPr>
    <w:rPr>
      <w:b/>
      <w:sz w:val="26"/>
    </w:rPr>
  </w:style>
  <w:style w:type="paragraph" w:customStyle="1" w:styleId="caaieiaie2">
    <w:name w:val="caaieiaie 2"/>
    <w:basedOn w:val="a"/>
    <w:next w:val="a"/>
    <w:rsid w:val="00482939"/>
    <w:pPr>
      <w:keepNext/>
      <w:spacing w:after="0"/>
      <w:ind w:firstLine="709"/>
    </w:pPr>
    <w:rPr>
      <w:sz w:val="26"/>
    </w:rPr>
  </w:style>
  <w:style w:type="paragraph" w:customStyle="1" w:styleId="caaieiaie8">
    <w:name w:val="caaieiaie 8"/>
    <w:basedOn w:val="a"/>
    <w:next w:val="a"/>
    <w:rsid w:val="00482939"/>
    <w:pPr>
      <w:keepNext/>
      <w:spacing w:after="0"/>
      <w:ind w:firstLine="0"/>
      <w:jc w:val="left"/>
    </w:pPr>
  </w:style>
  <w:style w:type="paragraph" w:customStyle="1" w:styleId="210">
    <w:name w:val="Основной текст с отступом 21"/>
    <w:basedOn w:val="a"/>
    <w:rsid w:val="00482939"/>
    <w:pPr>
      <w:tabs>
        <w:tab w:val="left" w:pos="567"/>
      </w:tabs>
      <w:spacing w:after="0"/>
    </w:pPr>
    <w:rPr>
      <w:sz w:val="26"/>
    </w:rPr>
  </w:style>
  <w:style w:type="paragraph" w:customStyle="1" w:styleId="Heading">
    <w:name w:val="Heading"/>
    <w:rsid w:val="00482939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Oaeno14-15">
    <w:name w:val="Oaeno14-15"/>
    <w:basedOn w:val="a"/>
    <w:rsid w:val="0048293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8"/>
    </w:rPr>
  </w:style>
  <w:style w:type="paragraph" w:styleId="31">
    <w:name w:val="Body Text Indent 3"/>
    <w:basedOn w:val="a"/>
    <w:link w:val="32"/>
    <w:rsid w:val="00482939"/>
    <w:pPr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939"/>
    <w:rPr>
      <w:rFonts w:ascii="Times New Roman" w:eastAsia="Times New Roman" w:hAnsi="Times New Roman"/>
      <w:sz w:val="16"/>
      <w:szCs w:val="16"/>
    </w:rPr>
  </w:style>
  <w:style w:type="paragraph" w:customStyle="1" w:styleId="14">
    <w:name w:val="текст14"/>
    <w:aliases w:val="5"/>
    <w:basedOn w:val="a"/>
    <w:rsid w:val="00482939"/>
    <w:pPr>
      <w:spacing w:after="0" w:line="360" w:lineRule="auto"/>
    </w:pPr>
  </w:style>
  <w:style w:type="paragraph" w:customStyle="1" w:styleId="ConsPlusNonformat">
    <w:name w:val="ConsPlusNonformat"/>
    <w:rsid w:val="0048293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rsid w:val="00482939"/>
    <w:pPr>
      <w:ind w:firstLine="0"/>
      <w:jc w:val="left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8293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82939"/>
    <w:pPr>
      <w:spacing w:line="480" w:lineRule="auto"/>
      <w:ind w:left="283" w:firstLine="0"/>
      <w:jc w:val="left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82939"/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link w:val="af3"/>
    <w:qFormat/>
    <w:rsid w:val="00482939"/>
    <w:pPr>
      <w:spacing w:after="0"/>
      <w:ind w:firstLine="0"/>
    </w:pPr>
    <w:rPr>
      <w:szCs w:val="24"/>
    </w:rPr>
  </w:style>
  <w:style w:type="character" w:customStyle="1" w:styleId="af3">
    <w:name w:val="Подзаголовок Знак"/>
    <w:basedOn w:val="a0"/>
    <w:link w:val="af2"/>
    <w:rsid w:val="00482939"/>
    <w:rPr>
      <w:rFonts w:ascii="Times New Roman" w:eastAsia="Times New Roman" w:hAnsi="Times New Roman"/>
      <w:sz w:val="28"/>
      <w:szCs w:val="24"/>
    </w:rPr>
  </w:style>
  <w:style w:type="paragraph" w:customStyle="1" w:styleId="211">
    <w:name w:val="Основной текст 21"/>
    <w:basedOn w:val="a"/>
    <w:rsid w:val="00482939"/>
    <w:pPr>
      <w:spacing w:after="0"/>
      <w:ind w:firstLine="0"/>
    </w:pPr>
  </w:style>
  <w:style w:type="character" w:customStyle="1" w:styleId="af4">
    <w:name w:val="Текст сноски Знак"/>
    <w:basedOn w:val="a0"/>
    <w:link w:val="af5"/>
    <w:semiHidden/>
    <w:rsid w:val="00482939"/>
    <w:rPr>
      <w:rFonts w:ascii="Times New Roman" w:eastAsia="Times New Roman" w:hAnsi="Times New Roman"/>
    </w:rPr>
  </w:style>
  <w:style w:type="paragraph" w:styleId="af5">
    <w:name w:val="footnote text"/>
    <w:basedOn w:val="a"/>
    <w:link w:val="af4"/>
    <w:semiHidden/>
    <w:rsid w:val="00482939"/>
    <w:pPr>
      <w:spacing w:after="0"/>
      <w:ind w:firstLine="0"/>
      <w:jc w:val="left"/>
    </w:pPr>
    <w:rPr>
      <w:sz w:val="20"/>
    </w:rPr>
  </w:style>
  <w:style w:type="paragraph" w:customStyle="1" w:styleId="caaieiaie4">
    <w:name w:val="caaieiaie 4"/>
    <w:basedOn w:val="a"/>
    <w:next w:val="a"/>
    <w:rsid w:val="00482939"/>
    <w:pPr>
      <w:keepNext/>
      <w:spacing w:after="0"/>
      <w:ind w:firstLine="0"/>
      <w:jc w:val="left"/>
    </w:pPr>
    <w:rPr>
      <w:sz w:val="26"/>
    </w:rPr>
  </w:style>
  <w:style w:type="paragraph" w:customStyle="1" w:styleId="310">
    <w:name w:val="Основной текст 31"/>
    <w:basedOn w:val="a"/>
    <w:rsid w:val="00482939"/>
    <w:pPr>
      <w:spacing w:after="0"/>
      <w:ind w:firstLine="0"/>
      <w:jc w:val="center"/>
    </w:pPr>
    <w:rPr>
      <w:sz w:val="26"/>
    </w:rPr>
  </w:style>
  <w:style w:type="paragraph" w:customStyle="1" w:styleId="FR2">
    <w:name w:val="FR2"/>
    <w:rsid w:val="00482939"/>
    <w:pPr>
      <w:widowControl w:val="0"/>
      <w:spacing w:before="440" w:line="340" w:lineRule="auto"/>
      <w:ind w:firstLine="880"/>
      <w:jc w:val="both"/>
    </w:pPr>
    <w:rPr>
      <w:rFonts w:ascii="Arial" w:eastAsia="Times New Roman" w:hAnsi="Arial"/>
      <w:sz w:val="22"/>
    </w:rPr>
  </w:style>
  <w:style w:type="paragraph" w:customStyle="1" w:styleId="FR1">
    <w:name w:val="FR1"/>
    <w:rsid w:val="00482939"/>
    <w:pPr>
      <w:widowControl w:val="0"/>
      <w:spacing w:line="26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rsid w:val="00482939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f6">
    <w:name w:val="Адресат"/>
    <w:basedOn w:val="a"/>
    <w:rsid w:val="00482939"/>
    <w:pPr>
      <w:ind w:left="3969" w:firstLine="0"/>
      <w:jc w:val="center"/>
    </w:pPr>
    <w:rPr>
      <w:sz w:val="24"/>
      <w:szCs w:val="24"/>
    </w:rPr>
  </w:style>
  <w:style w:type="paragraph" w:customStyle="1" w:styleId="af7">
    <w:name w:val="ТабличныйТекст"/>
    <w:basedOn w:val="a"/>
    <w:rsid w:val="00482939"/>
    <w:pPr>
      <w:spacing w:after="0"/>
      <w:ind w:firstLine="0"/>
    </w:pPr>
    <w:rPr>
      <w:sz w:val="20"/>
    </w:rPr>
  </w:style>
  <w:style w:type="paragraph" w:customStyle="1" w:styleId="ConsCell">
    <w:name w:val="ConsCell"/>
    <w:rsid w:val="00482939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f8">
    <w:name w:val="caption"/>
    <w:basedOn w:val="a"/>
    <w:next w:val="a"/>
    <w:qFormat/>
    <w:rsid w:val="00482939"/>
    <w:pPr>
      <w:spacing w:before="180" w:after="0"/>
      <w:ind w:right="17" w:firstLine="0"/>
      <w:jc w:val="center"/>
    </w:pPr>
    <w:rPr>
      <w:b/>
      <w:szCs w:val="24"/>
    </w:rPr>
  </w:style>
  <w:style w:type="character" w:styleId="af9">
    <w:name w:val="Hyperlink"/>
    <w:basedOn w:val="a0"/>
    <w:rsid w:val="00482939"/>
    <w:rPr>
      <w:color w:val="0000FF"/>
      <w:u w:val="single"/>
    </w:rPr>
  </w:style>
  <w:style w:type="paragraph" w:styleId="afa">
    <w:name w:val="Block Text"/>
    <w:basedOn w:val="a"/>
    <w:rsid w:val="00482939"/>
    <w:pPr>
      <w:spacing w:after="0"/>
      <w:ind w:left="1700" w:right="17" w:hanging="1700"/>
    </w:pPr>
    <w:rPr>
      <w:szCs w:val="24"/>
    </w:rPr>
  </w:style>
  <w:style w:type="paragraph" w:customStyle="1" w:styleId="12">
    <w:name w:val="Знак1"/>
    <w:basedOn w:val="a"/>
    <w:rsid w:val="00482939"/>
    <w:pPr>
      <w:spacing w:after="160" w:line="240" w:lineRule="exact"/>
      <w:ind w:firstLine="0"/>
    </w:pPr>
    <w:rPr>
      <w:rFonts w:ascii="Verdana" w:hAnsi="Verdana" w:cs="Arial"/>
      <w:sz w:val="20"/>
      <w:lang w:val="en-US" w:eastAsia="en-US"/>
    </w:rPr>
  </w:style>
  <w:style w:type="paragraph" w:customStyle="1" w:styleId="13">
    <w:name w:val="Обычный1"/>
    <w:rsid w:val="00482939"/>
    <w:pPr>
      <w:widowControl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"/>
    <w:rsid w:val="00482939"/>
    <w:pPr>
      <w:widowControl w:val="0"/>
      <w:shd w:val="clear" w:color="auto" w:fill="FFFFFF"/>
      <w:overflowPunct w:val="0"/>
      <w:autoSpaceDE w:val="0"/>
      <w:autoSpaceDN w:val="0"/>
      <w:adjustRightInd w:val="0"/>
      <w:spacing w:after="0"/>
      <w:ind w:left="6379" w:firstLine="709"/>
      <w:jc w:val="center"/>
      <w:textAlignment w:val="baseline"/>
    </w:pPr>
    <w:rPr>
      <w:sz w:val="20"/>
    </w:rPr>
  </w:style>
  <w:style w:type="paragraph" w:customStyle="1" w:styleId="ConsTitle">
    <w:name w:val="ConsTitle"/>
    <w:rsid w:val="0048293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xl23">
    <w:name w:val="xl23"/>
    <w:basedOn w:val="a"/>
    <w:rsid w:val="00482939"/>
    <w:pPr>
      <w:overflowPunct w:val="0"/>
      <w:autoSpaceDE w:val="0"/>
      <w:autoSpaceDN w:val="0"/>
      <w:adjustRightInd w:val="0"/>
      <w:spacing w:before="100" w:after="100"/>
      <w:ind w:firstLine="0"/>
      <w:jc w:val="center"/>
      <w:textAlignment w:val="baseline"/>
    </w:pPr>
    <w:rPr>
      <w:sz w:val="20"/>
    </w:rPr>
  </w:style>
  <w:style w:type="paragraph" w:customStyle="1" w:styleId="afb">
    <w:name w:val="Ñîäåðæ"/>
    <w:basedOn w:val="a"/>
    <w:rsid w:val="00482939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</w:style>
  <w:style w:type="paragraph" w:customStyle="1" w:styleId="Iauiue">
    <w:name w:val="Iau?iue"/>
    <w:rsid w:val="00482939"/>
    <w:rPr>
      <w:rFonts w:ascii="Times New Roman" w:eastAsia="Times New Roman" w:hAnsi="Times New Roman"/>
      <w:lang w:val="en-US"/>
    </w:rPr>
  </w:style>
  <w:style w:type="paragraph" w:customStyle="1" w:styleId="140">
    <w:name w:val="Письмо14"/>
    <w:basedOn w:val="a"/>
    <w:rsid w:val="00482939"/>
    <w:pPr>
      <w:tabs>
        <w:tab w:val="left" w:pos="567"/>
      </w:tabs>
      <w:ind w:left="4139" w:firstLine="0"/>
      <w:jc w:val="center"/>
    </w:pPr>
    <w:rPr>
      <w:bCs/>
      <w:kern w:val="28"/>
      <w:szCs w:val="24"/>
    </w:rPr>
  </w:style>
  <w:style w:type="paragraph" w:customStyle="1" w:styleId="14-21">
    <w:name w:val="Стиль14-21"/>
    <w:basedOn w:val="14-15"/>
    <w:rsid w:val="00482939"/>
    <w:pPr>
      <w:tabs>
        <w:tab w:val="left" w:pos="567"/>
      </w:tabs>
      <w:spacing w:line="380" w:lineRule="exact"/>
    </w:pPr>
  </w:style>
  <w:style w:type="paragraph" w:customStyle="1" w:styleId="212">
    <w:name w:val="Заголовок 21"/>
    <w:basedOn w:val="13"/>
    <w:next w:val="13"/>
    <w:rsid w:val="00482939"/>
    <w:pPr>
      <w:keepNext/>
      <w:widowControl/>
    </w:pPr>
    <w:rPr>
      <w:b/>
      <w:sz w:val="28"/>
    </w:rPr>
  </w:style>
  <w:style w:type="paragraph" w:customStyle="1" w:styleId="15">
    <w:name w:val="Основной текст1"/>
    <w:basedOn w:val="13"/>
    <w:rsid w:val="00482939"/>
    <w:pPr>
      <w:widowControl/>
      <w:jc w:val="center"/>
    </w:pPr>
    <w:rPr>
      <w:sz w:val="28"/>
    </w:rPr>
  </w:style>
  <w:style w:type="paragraph" w:styleId="afc">
    <w:name w:val="Normal (Web)"/>
    <w:basedOn w:val="a"/>
    <w:rsid w:val="00482939"/>
    <w:pPr>
      <w:spacing w:before="26" w:after="26"/>
      <w:ind w:firstLine="0"/>
      <w:jc w:val="left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rsid w:val="0048293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WW8Num2z1">
    <w:name w:val="WW8Num2z1"/>
    <w:rsid w:val="0048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91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22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Федотова Инна Сергеевна</cp:lastModifiedBy>
  <cp:revision>5</cp:revision>
  <cp:lastPrinted>2024-07-16T11:52:00Z</cp:lastPrinted>
  <dcterms:created xsi:type="dcterms:W3CDTF">2024-07-16T11:38:00Z</dcterms:created>
  <dcterms:modified xsi:type="dcterms:W3CDTF">2024-07-18T06:08:00Z</dcterms:modified>
</cp:coreProperties>
</file>